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EE5" w:themeColor="accent3" w:themeTint="33"/>
  <w:body>
    <w:p w14:paraId="724B6E90" w14:textId="77C2E0A3" w:rsidR="0086407B" w:rsidRDefault="00047F9B">
      <w:r>
        <w:rPr>
          <w:noProof/>
        </w:rPr>
        <w:drawing>
          <wp:anchor distT="0" distB="0" distL="114300" distR="114300" simplePos="0" relativeHeight="251658752" behindDoc="0" locked="0" layoutInCell="1" allowOverlap="1" wp14:anchorId="52DD7216" wp14:editId="1143E959">
            <wp:simplePos x="0" y="0"/>
            <wp:positionH relativeFrom="column">
              <wp:posOffset>-938530</wp:posOffset>
            </wp:positionH>
            <wp:positionV relativeFrom="paragraph">
              <wp:posOffset>-876300</wp:posOffset>
            </wp:positionV>
            <wp:extent cx="9689888" cy="6263640"/>
            <wp:effectExtent l="0" t="57150" r="0" b="8001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07B" w:rsidSect="00ED76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1A"/>
    <w:rsid w:val="00047F9B"/>
    <w:rsid w:val="003864DF"/>
    <w:rsid w:val="003B2E5D"/>
    <w:rsid w:val="00422613"/>
    <w:rsid w:val="005312EE"/>
    <w:rsid w:val="00616064"/>
    <w:rsid w:val="006C17AF"/>
    <w:rsid w:val="00805803"/>
    <w:rsid w:val="0082256D"/>
    <w:rsid w:val="0086407B"/>
    <w:rsid w:val="008B7CE1"/>
    <w:rsid w:val="008E7064"/>
    <w:rsid w:val="00971F93"/>
    <w:rsid w:val="00D343F0"/>
    <w:rsid w:val="00DE4E1A"/>
    <w:rsid w:val="00ED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2E76"/>
  <w15:docId w15:val="{2B4444A7-B883-40FE-8F14-8626DFE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064"/>
  </w:style>
  <w:style w:type="paragraph" w:styleId="Ttulo1">
    <w:name w:val="heading 1"/>
    <w:basedOn w:val="Normal"/>
    <w:next w:val="Normal"/>
    <w:link w:val="Ttulo1Car"/>
    <w:uiPriority w:val="9"/>
    <w:qFormat/>
    <w:rsid w:val="00616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6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6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60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60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60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60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60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16064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61606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6064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6064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6064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6064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60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6064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60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6064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6064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16064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16064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6064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6064"/>
    <w:rPr>
      <w:b/>
      <w:bCs/>
    </w:rPr>
  </w:style>
  <w:style w:type="character" w:styleId="nfasis">
    <w:name w:val="Emphasis"/>
    <w:basedOn w:val="Fuentedeprrafopredeter"/>
    <w:uiPriority w:val="20"/>
    <w:qFormat/>
    <w:rsid w:val="00616064"/>
    <w:rPr>
      <w:i/>
      <w:iCs/>
    </w:rPr>
  </w:style>
  <w:style w:type="paragraph" w:styleId="Sinespaciado">
    <w:name w:val="No Spacing"/>
    <w:uiPriority w:val="1"/>
    <w:qFormat/>
    <w:rsid w:val="0061606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1606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1606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16064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6064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6064"/>
    <w:rPr>
      <w:b/>
      <w:bCs/>
      <w:i/>
      <w:iCs/>
      <w:color w:val="94B6D2" w:themeColor="accent1"/>
    </w:rPr>
  </w:style>
  <w:style w:type="character" w:styleId="nfasissutil">
    <w:name w:val="Subtle Emphasis"/>
    <w:basedOn w:val="Fuentedeprrafopredeter"/>
    <w:uiPriority w:val="19"/>
    <w:qFormat/>
    <w:rsid w:val="0061606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616064"/>
    <w:rPr>
      <w:b/>
      <w:bCs/>
      <w:i/>
      <w:iCs/>
      <w:color w:val="94B6D2" w:themeColor="accent1"/>
    </w:rPr>
  </w:style>
  <w:style w:type="character" w:styleId="Referenciasutil">
    <w:name w:val="Subtle Reference"/>
    <w:basedOn w:val="Fuentedeprrafopredeter"/>
    <w:uiPriority w:val="31"/>
    <w:qFormat/>
    <w:rsid w:val="00616064"/>
    <w:rPr>
      <w:smallCaps/>
      <w:color w:val="DD8047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616064"/>
    <w:rPr>
      <w:b/>
      <w:bCs/>
      <w:smallCaps/>
      <w:color w:val="DD8047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6064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16064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dul\AppData\Local\Temp\Word%20Family%20Tre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C03617-609D-471E-AF51-C854BD6563A5}" type="doc">
      <dgm:prSet loTypeId="urn:microsoft.com/office/officeart/2008/layout/HalfCircleOrganizationChart" loCatId="hierarchy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9DA33316-5DAE-49E1-A836-65A836D6F79E}">
      <dgm:prSet phldrT="[Text]"/>
      <dgm:spPr/>
      <dgm:t>
        <a:bodyPr/>
        <a:lstStyle/>
        <a:p>
          <a:r>
            <a:rPr lang="en-US"/>
            <a:t>Me</a:t>
          </a:r>
        </a:p>
      </dgm:t>
    </dgm:pt>
    <dgm:pt modelId="{BB4FA186-53F5-4EA1-92FF-1FA35863250F}" type="parTrans" cxnId="{1E155761-FE16-4C65-AF64-D032382E2657}">
      <dgm:prSet/>
      <dgm:spPr/>
      <dgm:t>
        <a:bodyPr/>
        <a:lstStyle/>
        <a:p>
          <a:endParaRPr lang="en-US"/>
        </a:p>
      </dgm:t>
    </dgm:pt>
    <dgm:pt modelId="{20C8F4F3-A1D4-4EE4-A716-C2F891DFB2A4}" type="sibTrans" cxnId="{1E155761-FE16-4C65-AF64-D032382E2657}">
      <dgm:prSet/>
      <dgm:spPr/>
      <dgm:t>
        <a:bodyPr/>
        <a:lstStyle/>
        <a:p>
          <a:endParaRPr lang="en-US"/>
        </a:p>
      </dgm:t>
    </dgm:pt>
    <dgm:pt modelId="{73C531B8-4907-494F-BAAE-24D801A7C815}">
      <dgm:prSet phldrT="[Text]"/>
      <dgm:spPr/>
      <dgm:t>
        <a:bodyPr/>
        <a:lstStyle/>
        <a:p>
          <a:r>
            <a:rPr lang="es-ES"/>
            <a:t>Père</a:t>
          </a:r>
          <a:endParaRPr lang="en-US"/>
        </a:p>
      </dgm:t>
    </dgm:pt>
    <dgm:pt modelId="{4E166335-9C18-486A-AFCA-00C6028295D6}" type="parTrans" cxnId="{CCBEC8F9-F84C-4493-A1AF-75320D456071}">
      <dgm:prSet/>
      <dgm:spPr/>
      <dgm:t>
        <a:bodyPr/>
        <a:lstStyle/>
        <a:p>
          <a:endParaRPr lang="en-US"/>
        </a:p>
      </dgm:t>
    </dgm:pt>
    <dgm:pt modelId="{00316208-C34A-4115-8B11-566A6D0773F5}" type="sibTrans" cxnId="{CCBEC8F9-F84C-4493-A1AF-75320D456071}">
      <dgm:prSet/>
      <dgm:spPr/>
      <dgm:t>
        <a:bodyPr/>
        <a:lstStyle/>
        <a:p>
          <a:endParaRPr lang="en-US"/>
        </a:p>
      </dgm:t>
    </dgm:pt>
    <dgm:pt modelId="{AF0C46FB-7DCC-4AF6-B123-87D13C233171}">
      <dgm:prSet phldrT="[Text]"/>
      <dgm:spPr/>
      <dgm:t>
        <a:bodyPr/>
        <a:lstStyle/>
        <a:p>
          <a:r>
            <a:rPr lang="es-ES"/>
            <a:t>P. </a:t>
          </a:r>
        </a:p>
        <a:p>
          <a:r>
            <a:rPr lang="es-ES"/>
            <a:t>Grand-père</a:t>
          </a:r>
          <a:endParaRPr lang="en-US"/>
        </a:p>
      </dgm:t>
    </dgm:pt>
    <dgm:pt modelId="{2587358F-B914-47C7-AB0C-19826BF232DA}" type="parTrans" cxnId="{8DA4B123-31EE-4B18-9F41-DF4B581A1342}">
      <dgm:prSet/>
      <dgm:spPr/>
      <dgm:t>
        <a:bodyPr/>
        <a:lstStyle/>
        <a:p>
          <a:endParaRPr lang="en-US"/>
        </a:p>
      </dgm:t>
    </dgm:pt>
    <dgm:pt modelId="{0EED345D-13D9-4C45-A0DA-58D9FA751CB6}" type="sibTrans" cxnId="{8DA4B123-31EE-4B18-9F41-DF4B581A1342}">
      <dgm:prSet/>
      <dgm:spPr/>
      <dgm:t>
        <a:bodyPr/>
        <a:lstStyle/>
        <a:p>
          <a:endParaRPr lang="en-US"/>
        </a:p>
      </dgm:t>
    </dgm:pt>
    <dgm:pt modelId="{70BAFA62-5BC4-43CC-80F3-681EB2E7496D}">
      <dgm:prSet phldrT="[Text]"/>
      <dgm:spPr/>
      <dgm:t>
        <a:bodyPr/>
        <a:lstStyle/>
        <a:p>
          <a:r>
            <a:rPr lang="es-ES"/>
            <a:t>P. </a:t>
          </a:r>
        </a:p>
        <a:p>
          <a:r>
            <a:rPr lang="es-ES"/>
            <a:t>Grand-mère</a:t>
          </a:r>
          <a:endParaRPr lang="en-US"/>
        </a:p>
      </dgm:t>
    </dgm:pt>
    <dgm:pt modelId="{FBA63BB3-D2C3-43B4-958B-42325F23A67F}" type="parTrans" cxnId="{7A1A8BAE-739F-446D-8842-B269AFB37C26}">
      <dgm:prSet/>
      <dgm:spPr/>
      <dgm:t>
        <a:bodyPr/>
        <a:lstStyle/>
        <a:p>
          <a:endParaRPr lang="en-US"/>
        </a:p>
      </dgm:t>
    </dgm:pt>
    <dgm:pt modelId="{EF958908-88AD-47F7-B971-0815C8BBCBF2}" type="sibTrans" cxnId="{7A1A8BAE-739F-446D-8842-B269AFB37C26}">
      <dgm:prSet/>
      <dgm:spPr/>
      <dgm:t>
        <a:bodyPr/>
        <a:lstStyle/>
        <a:p>
          <a:endParaRPr lang="en-US"/>
        </a:p>
      </dgm:t>
    </dgm:pt>
    <dgm:pt modelId="{51AEE2FF-3033-460A-A85B-2E7E3136562D}">
      <dgm:prSet phldrT="[Text]"/>
      <dgm:spPr/>
      <dgm:t>
        <a:bodyPr/>
        <a:lstStyle/>
        <a:p>
          <a:r>
            <a:rPr lang="es-ES"/>
            <a:t>Mère</a:t>
          </a:r>
          <a:endParaRPr lang="en-US"/>
        </a:p>
      </dgm:t>
    </dgm:pt>
    <dgm:pt modelId="{10D26B38-581A-4413-AB84-2E70B0E3ECF2}" type="parTrans" cxnId="{82B62B12-CD5A-490E-8AC2-845E2617649D}">
      <dgm:prSet/>
      <dgm:spPr/>
      <dgm:t>
        <a:bodyPr/>
        <a:lstStyle/>
        <a:p>
          <a:endParaRPr lang="en-US"/>
        </a:p>
      </dgm:t>
    </dgm:pt>
    <dgm:pt modelId="{6094FE43-7548-424F-BF02-76918D28BD91}" type="sibTrans" cxnId="{82B62B12-CD5A-490E-8AC2-845E2617649D}">
      <dgm:prSet/>
      <dgm:spPr/>
      <dgm:t>
        <a:bodyPr/>
        <a:lstStyle/>
        <a:p>
          <a:endParaRPr lang="en-US"/>
        </a:p>
      </dgm:t>
    </dgm:pt>
    <dgm:pt modelId="{2A80B73F-F685-4734-9936-3845C36D16E9}">
      <dgm:prSet phldrT="[Text]"/>
      <dgm:spPr/>
      <dgm:t>
        <a:bodyPr/>
        <a:lstStyle/>
        <a:p>
          <a:r>
            <a:rPr lang="es-ES"/>
            <a:t>M. </a:t>
          </a:r>
        </a:p>
        <a:p>
          <a:r>
            <a:rPr lang="es-ES"/>
            <a:t>Grand-père</a:t>
          </a:r>
          <a:endParaRPr lang="en-US"/>
        </a:p>
      </dgm:t>
    </dgm:pt>
    <dgm:pt modelId="{EA81E218-5476-466F-8753-3C8C551BE353}" type="parTrans" cxnId="{79BDFFF4-E6E9-48A2-A0B3-11F7EF1B1A6B}">
      <dgm:prSet/>
      <dgm:spPr/>
      <dgm:t>
        <a:bodyPr/>
        <a:lstStyle/>
        <a:p>
          <a:endParaRPr lang="en-US"/>
        </a:p>
      </dgm:t>
    </dgm:pt>
    <dgm:pt modelId="{603E834E-BE2C-41E9-933F-1B77AC291186}" type="sibTrans" cxnId="{79BDFFF4-E6E9-48A2-A0B3-11F7EF1B1A6B}">
      <dgm:prSet/>
      <dgm:spPr/>
      <dgm:t>
        <a:bodyPr/>
        <a:lstStyle/>
        <a:p>
          <a:endParaRPr lang="en-US"/>
        </a:p>
      </dgm:t>
    </dgm:pt>
    <dgm:pt modelId="{870C097C-9418-400F-ABD9-AC84B4BBAE43}">
      <dgm:prSet/>
      <dgm:spPr/>
      <dgm:t>
        <a:bodyPr/>
        <a:lstStyle/>
        <a:p>
          <a:r>
            <a:rPr lang="es-ES"/>
            <a:t>M. </a:t>
          </a:r>
        </a:p>
        <a:p>
          <a:r>
            <a:rPr lang="es-ES"/>
            <a:t>Grand-mère</a:t>
          </a:r>
          <a:endParaRPr lang="en-US"/>
        </a:p>
      </dgm:t>
    </dgm:pt>
    <dgm:pt modelId="{28DEA6FD-B12C-4274-BFC1-7FA832172E60}" type="parTrans" cxnId="{B69D4A4B-4301-4F4F-85EE-1CA725A5132C}">
      <dgm:prSet/>
      <dgm:spPr/>
      <dgm:t>
        <a:bodyPr/>
        <a:lstStyle/>
        <a:p>
          <a:endParaRPr lang="en-US"/>
        </a:p>
      </dgm:t>
    </dgm:pt>
    <dgm:pt modelId="{6BBE730F-6673-496D-B409-C2B07790DD4B}" type="sibTrans" cxnId="{B69D4A4B-4301-4F4F-85EE-1CA725A5132C}">
      <dgm:prSet/>
      <dgm:spPr/>
      <dgm:t>
        <a:bodyPr/>
        <a:lstStyle/>
        <a:p>
          <a:endParaRPr lang="en-US"/>
        </a:p>
      </dgm:t>
    </dgm:pt>
    <dgm:pt modelId="{AED5E157-8792-4215-8ECD-797F5E26FACD}">
      <dgm:prSet/>
      <dgm:spPr/>
      <dgm:t>
        <a:bodyPr/>
        <a:lstStyle/>
        <a:p>
          <a:r>
            <a:rPr lang="es-ES"/>
            <a:t>arrière-grand-père</a:t>
          </a:r>
          <a:endParaRPr lang="en-US"/>
        </a:p>
      </dgm:t>
    </dgm:pt>
    <dgm:pt modelId="{3E82937A-990A-4C08-8F49-086B4FB49DED}" type="parTrans" cxnId="{F94E6FE6-4DF8-401E-8285-66F8003BF448}">
      <dgm:prSet/>
      <dgm:spPr/>
      <dgm:t>
        <a:bodyPr/>
        <a:lstStyle/>
        <a:p>
          <a:endParaRPr lang="en-US"/>
        </a:p>
      </dgm:t>
    </dgm:pt>
    <dgm:pt modelId="{63FFD63E-5CC3-4333-9689-091CE09CAC58}" type="sibTrans" cxnId="{F94E6FE6-4DF8-401E-8285-66F8003BF448}">
      <dgm:prSet/>
      <dgm:spPr/>
      <dgm:t>
        <a:bodyPr/>
        <a:lstStyle/>
        <a:p>
          <a:endParaRPr lang="en-US"/>
        </a:p>
      </dgm:t>
    </dgm:pt>
    <dgm:pt modelId="{94DEA49F-7A8E-4C99-96AD-C4CB71D6C0E7}">
      <dgm:prSet/>
      <dgm:spPr/>
      <dgm:t>
        <a:bodyPr/>
        <a:lstStyle/>
        <a:p>
          <a:r>
            <a:rPr lang="es-ES"/>
            <a:t>arrière-grand-mère</a:t>
          </a:r>
          <a:endParaRPr lang="en-US"/>
        </a:p>
      </dgm:t>
    </dgm:pt>
    <dgm:pt modelId="{5E1C94FE-F058-41D5-AEE1-43E735ED40CC}" type="parTrans" cxnId="{B0639980-2CD9-4C4B-B3F8-437433B6A2A8}">
      <dgm:prSet/>
      <dgm:spPr/>
      <dgm:t>
        <a:bodyPr/>
        <a:lstStyle/>
        <a:p>
          <a:endParaRPr lang="en-US"/>
        </a:p>
      </dgm:t>
    </dgm:pt>
    <dgm:pt modelId="{97B82B04-BC68-4269-8497-EF8F5695B60A}" type="sibTrans" cxnId="{B0639980-2CD9-4C4B-B3F8-437433B6A2A8}">
      <dgm:prSet/>
      <dgm:spPr/>
      <dgm:t>
        <a:bodyPr/>
        <a:lstStyle/>
        <a:p>
          <a:endParaRPr lang="en-US"/>
        </a:p>
      </dgm:t>
    </dgm:pt>
    <dgm:pt modelId="{FB60C0FE-497E-4CED-B377-6310164BE9A9}">
      <dgm:prSet/>
      <dgm:spPr/>
      <dgm:t>
        <a:bodyPr/>
        <a:lstStyle/>
        <a:p>
          <a:r>
            <a:rPr lang="es-ES"/>
            <a:t>arrière-grand-père</a:t>
          </a:r>
          <a:endParaRPr lang="en-US"/>
        </a:p>
      </dgm:t>
    </dgm:pt>
    <dgm:pt modelId="{543F88B8-04F1-4F8F-9D6F-960BB3CB6257}" type="parTrans" cxnId="{6AFC6B30-236B-4F5A-A32B-53DCF52036CD}">
      <dgm:prSet/>
      <dgm:spPr/>
      <dgm:t>
        <a:bodyPr/>
        <a:lstStyle/>
        <a:p>
          <a:endParaRPr lang="en-US"/>
        </a:p>
      </dgm:t>
    </dgm:pt>
    <dgm:pt modelId="{E50CB375-2D8E-494D-A203-9EDCA3AAB03A}" type="sibTrans" cxnId="{6AFC6B30-236B-4F5A-A32B-53DCF52036CD}">
      <dgm:prSet/>
      <dgm:spPr/>
      <dgm:t>
        <a:bodyPr/>
        <a:lstStyle/>
        <a:p>
          <a:endParaRPr lang="en-US"/>
        </a:p>
      </dgm:t>
    </dgm:pt>
    <dgm:pt modelId="{AE532059-1F50-4907-A946-FCE75D16F499}">
      <dgm:prSet/>
      <dgm:spPr/>
      <dgm:t>
        <a:bodyPr/>
        <a:lstStyle/>
        <a:p>
          <a:r>
            <a:rPr lang="es-ES"/>
            <a:t>arrière-grand-mère</a:t>
          </a:r>
          <a:endParaRPr lang="en-US"/>
        </a:p>
      </dgm:t>
    </dgm:pt>
    <dgm:pt modelId="{84FBDA53-EA8A-4ABF-8BCB-77A16AF7D780}" type="parTrans" cxnId="{9BDCFB5C-4B21-4D2D-9FD7-D2F63BD1EE72}">
      <dgm:prSet/>
      <dgm:spPr/>
      <dgm:t>
        <a:bodyPr/>
        <a:lstStyle/>
        <a:p>
          <a:endParaRPr lang="en-US"/>
        </a:p>
      </dgm:t>
    </dgm:pt>
    <dgm:pt modelId="{EFEDE9D6-B080-49A3-AE62-9A156285534E}" type="sibTrans" cxnId="{9BDCFB5C-4B21-4D2D-9FD7-D2F63BD1EE72}">
      <dgm:prSet/>
      <dgm:spPr/>
      <dgm:t>
        <a:bodyPr/>
        <a:lstStyle/>
        <a:p>
          <a:endParaRPr lang="en-US"/>
        </a:p>
      </dgm:t>
    </dgm:pt>
    <dgm:pt modelId="{F3AA8A95-AFEC-4B67-B84A-54831C1663D7}">
      <dgm:prSet/>
      <dgm:spPr/>
      <dgm:t>
        <a:bodyPr/>
        <a:lstStyle/>
        <a:p>
          <a:r>
            <a:rPr lang="es-ES"/>
            <a:t>arrière-grand-père</a:t>
          </a:r>
          <a:endParaRPr lang="en-US"/>
        </a:p>
      </dgm:t>
    </dgm:pt>
    <dgm:pt modelId="{8DB58840-44D7-4C10-A1EF-B40F01EE6195}" type="parTrans" cxnId="{A8EBF005-D9BB-4CF1-8C54-55E1FD907FCB}">
      <dgm:prSet/>
      <dgm:spPr/>
      <dgm:t>
        <a:bodyPr/>
        <a:lstStyle/>
        <a:p>
          <a:endParaRPr lang="en-US"/>
        </a:p>
      </dgm:t>
    </dgm:pt>
    <dgm:pt modelId="{7DB7D952-C6E0-4B8C-A142-1CA2050F8F0C}" type="sibTrans" cxnId="{A8EBF005-D9BB-4CF1-8C54-55E1FD907FCB}">
      <dgm:prSet/>
      <dgm:spPr/>
      <dgm:t>
        <a:bodyPr/>
        <a:lstStyle/>
        <a:p>
          <a:endParaRPr lang="en-US"/>
        </a:p>
      </dgm:t>
    </dgm:pt>
    <dgm:pt modelId="{94BB1E40-8479-4452-870C-4351F8065036}">
      <dgm:prSet/>
      <dgm:spPr/>
      <dgm:t>
        <a:bodyPr/>
        <a:lstStyle/>
        <a:p>
          <a:r>
            <a:rPr lang="es-ES"/>
            <a:t>arrière-grand-mère</a:t>
          </a:r>
          <a:endParaRPr lang="en-US"/>
        </a:p>
      </dgm:t>
    </dgm:pt>
    <dgm:pt modelId="{4CE17F7C-5AFC-4E0F-8F36-B8F4FB9ABD9A}" type="parTrans" cxnId="{897787F3-83DC-4D3F-B939-4515451D5348}">
      <dgm:prSet/>
      <dgm:spPr/>
      <dgm:t>
        <a:bodyPr/>
        <a:lstStyle/>
        <a:p>
          <a:endParaRPr lang="en-US"/>
        </a:p>
      </dgm:t>
    </dgm:pt>
    <dgm:pt modelId="{4214F58E-EA0A-4515-BA39-125E7FF14E56}" type="sibTrans" cxnId="{897787F3-83DC-4D3F-B939-4515451D5348}">
      <dgm:prSet/>
      <dgm:spPr/>
      <dgm:t>
        <a:bodyPr/>
        <a:lstStyle/>
        <a:p>
          <a:endParaRPr lang="en-US"/>
        </a:p>
      </dgm:t>
    </dgm:pt>
    <dgm:pt modelId="{6035DABD-6BD2-42F1-AA93-D43D97FE5901}">
      <dgm:prSet/>
      <dgm:spPr/>
      <dgm:t>
        <a:bodyPr/>
        <a:lstStyle/>
        <a:p>
          <a:r>
            <a:rPr lang="es-ES"/>
            <a:t>arrière-grand-père</a:t>
          </a:r>
          <a:endParaRPr lang="en-US"/>
        </a:p>
      </dgm:t>
    </dgm:pt>
    <dgm:pt modelId="{CDAAFE44-9316-4786-8051-E183D1D11DCB}" type="parTrans" cxnId="{753E2FA7-4049-4853-9C6C-A46EAFDDAC39}">
      <dgm:prSet/>
      <dgm:spPr/>
      <dgm:t>
        <a:bodyPr/>
        <a:lstStyle/>
        <a:p>
          <a:endParaRPr lang="en-US"/>
        </a:p>
      </dgm:t>
    </dgm:pt>
    <dgm:pt modelId="{B442112C-2E96-43C4-A3CB-4270D214DBE1}" type="sibTrans" cxnId="{753E2FA7-4049-4853-9C6C-A46EAFDDAC39}">
      <dgm:prSet/>
      <dgm:spPr/>
      <dgm:t>
        <a:bodyPr/>
        <a:lstStyle/>
        <a:p>
          <a:endParaRPr lang="en-US"/>
        </a:p>
      </dgm:t>
    </dgm:pt>
    <dgm:pt modelId="{6D286D51-99E7-42C8-A7B5-977AE6406BF3}">
      <dgm:prSet/>
      <dgm:spPr/>
      <dgm:t>
        <a:bodyPr/>
        <a:lstStyle/>
        <a:p>
          <a:r>
            <a:rPr lang="es-ES"/>
            <a:t>arrière-grand-mère</a:t>
          </a:r>
          <a:endParaRPr lang="en-US"/>
        </a:p>
      </dgm:t>
    </dgm:pt>
    <dgm:pt modelId="{4D3C47AB-4B01-4AC9-9A69-23E0EEBA8545}" type="parTrans" cxnId="{4B73E42E-19AF-41CB-8933-A03C942F8EA3}">
      <dgm:prSet/>
      <dgm:spPr/>
      <dgm:t>
        <a:bodyPr/>
        <a:lstStyle/>
        <a:p>
          <a:endParaRPr lang="en-US"/>
        </a:p>
      </dgm:t>
    </dgm:pt>
    <dgm:pt modelId="{E0B20E7E-457D-449E-B89A-0A1C8ABA6285}" type="sibTrans" cxnId="{4B73E42E-19AF-41CB-8933-A03C942F8EA3}">
      <dgm:prSet/>
      <dgm:spPr/>
      <dgm:t>
        <a:bodyPr/>
        <a:lstStyle/>
        <a:p>
          <a:endParaRPr lang="en-US"/>
        </a:p>
      </dgm:t>
    </dgm:pt>
    <dgm:pt modelId="{1DC49A74-F2F4-4A1B-97BA-37F0A62C4737}">
      <dgm:prSet/>
      <dgm:spPr/>
      <dgm:t>
        <a:bodyPr/>
        <a:lstStyle/>
        <a:p>
          <a:r>
            <a:rPr lang="es-ES"/>
            <a:t>Enfant</a:t>
          </a:r>
          <a:endParaRPr lang="en-US"/>
        </a:p>
      </dgm:t>
    </dgm:pt>
    <dgm:pt modelId="{CFDD556B-7C91-40EA-96F2-77CF502303B5}" type="parTrans" cxnId="{8970594A-BB3B-41A7-B0D1-499447D9BD1B}">
      <dgm:prSet/>
      <dgm:spPr/>
      <dgm:t>
        <a:bodyPr/>
        <a:lstStyle/>
        <a:p>
          <a:endParaRPr lang="en-US"/>
        </a:p>
      </dgm:t>
    </dgm:pt>
    <dgm:pt modelId="{804C2AA0-A706-4AB9-A945-8F90A3D0980B}" type="sibTrans" cxnId="{8970594A-BB3B-41A7-B0D1-499447D9BD1B}">
      <dgm:prSet/>
      <dgm:spPr/>
      <dgm:t>
        <a:bodyPr/>
        <a:lstStyle/>
        <a:p>
          <a:endParaRPr lang="en-US"/>
        </a:p>
      </dgm:t>
    </dgm:pt>
    <dgm:pt modelId="{50D3B8F4-66F6-49E1-97C9-DC696B65A2C7}">
      <dgm:prSet/>
      <dgm:spPr/>
      <dgm:t>
        <a:bodyPr/>
        <a:lstStyle/>
        <a:p>
          <a:r>
            <a:rPr lang="es-ES"/>
            <a:t>Conjoint</a:t>
          </a:r>
          <a:endParaRPr lang="en-US"/>
        </a:p>
      </dgm:t>
    </dgm:pt>
    <dgm:pt modelId="{4A49EDEA-8583-49DC-A583-0CF76AFB0E77}" type="parTrans" cxnId="{E42854A4-0DEE-43C3-9A1F-DA92A108AA39}">
      <dgm:prSet/>
      <dgm:spPr/>
      <dgm:t>
        <a:bodyPr/>
        <a:lstStyle/>
        <a:p>
          <a:endParaRPr lang="en-US"/>
        </a:p>
      </dgm:t>
    </dgm:pt>
    <dgm:pt modelId="{64E57D2F-3306-40C6-8ED9-838DE7D399CD}" type="sibTrans" cxnId="{E42854A4-0DEE-43C3-9A1F-DA92A108AA39}">
      <dgm:prSet/>
      <dgm:spPr/>
      <dgm:t>
        <a:bodyPr/>
        <a:lstStyle/>
        <a:p>
          <a:endParaRPr lang="en-US"/>
        </a:p>
      </dgm:t>
    </dgm:pt>
    <dgm:pt modelId="{08D94B5B-716B-4F24-AF39-193E1F976E6A}" type="pres">
      <dgm:prSet presAssocID="{BBC03617-609D-471E-AF51-C854BD6563A5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3D0923E-2493-481E-AF32-EF9CB5E43085}" type="pres">
      <dgm:prSet presAssocID="{1DC49A74-F2F4-4A1B-97BA-37F0A62C4737}" presName="hierRoot1" presStyleCnt="0">
        <dgm:presLayoutVars>
          <dgm:hierBranch val="init"/>
        </dgm:presLayoutVars>
      </dgm:prSet>
      <dgm:spPr/>
    </dgm:pt>
    <dgm:pt modelId="{A0D4E691-FCF2-4ED6-BE29-7FA7FAADAEEF}" type="pres">
      <dgm:prSet presAssocID="{1DC49A74-F2F4-4A1B-97BA-37F0A62C4737}" presName="rootComposite1" presStyleCnt="0"/>
      <dgm:spPr/>
    </dgm:pt>
    <dgm:pt modelId="{EA19FE78-0EE4-4AFA-B7C1-EB1027EEC80B}" type="pres">
      <dgm:prSet presAssocID="{1DC49A74-F2F4-4A1B-97BA-37F0A62C4737}" presName="rootText1" presStyleLbl="alignAcc1" presStyleIdx="0" presStyleCnt="0">
        <dgm:presLayoutVars>
          <dgm:chPref val="3"/>
        </dgm:presLayoutVars>
      </dgm:prSet>
      <dgm:spPr/>
    </dgm:pt>
    <dgm:pt modelId="{B9A21788-7F82-40CF-9966-BF853A2A0336}" type="pres">
      <dgm:prSet presAssocID="{1DC49A74-F2F4-4A1B-97BA-37F0A62C4737}" presName="topArc1" presStyleLbl="parChTrans1D1" presStyleIdx="0" presStyleCnt="34"/>
      <dgm:spPr/>
    </dgm:pt>
    <dgm:pt modelId="{1E873F2B-17D8-4071-80A1-DF39E27836E5}" type="pres">
      <dgm:prSet presAssocID="{1DC49A74-F2F4-4A1B-97BA-37F0A62C4737}" presName="bottomArc1" presStyleLbl="parChTrans1D1" presStyleIdx="1" presStyleCnt="34"/>
      <dgm:spPr/>
    </dgm:pt>
    <dgm:pt modelId="{2B64F0E1-0511-4076-B9AB-280273488509}" type="pres">
      <dgm:prSet presAssocID="{1DC49A74-F2F4-4A1B-97BA-37F0A62C4737}" presName="topConnNode1" presStyleLbl="node1" presStyleIdx="0" presStyleCnt="0"/>
      <dgm:spPr/>
    </dgm:pt>
    <dgm:pt modelId="{B97ED42E-F753-443E-907C-3812125F4950}" type="pres">
      <dgm:prSet presAssocID="{1DC49A74-F2F4-4A1B-97BA-37F0A62C4737}" presName="hierChild2" presStyleCnt="0"/>
      <dgm:spPr/>
    </dgm:pt>
    <dgm:pt modelId="{CF360B8C-3ED5-4056-92A0-9B30D1459693}" type="pres">
      <dgm:prSet presAssocID="{BB4FA186-53F5-4EA1-92FF-1FA35863250F}" presName="Name28" presStyleLbl="parChTrans1D2" presStyleIdx="0" presStyleCnt="2"/>
      <dgm:spPr/>
    </dgm:pt>
    <dgm:pt modelId="{3AF3E378-1E91-4FA7-B833-71407ABD3894}" type="pres">
      <dgm:prSet presAssocID="{9DA33316-5DAE-49E1-A836-65A836D6F79E}" presName="hierRoot2" presStyleCnt="0">
        <dgm:presLayoutVars>
          <dgm:hierBranch val="init"/>
        </dgm:presLayoutVars>
      </dgm:prSet>
      <dgm:spPr/>
    </dgm:pt>
    <dgm:pt modelId="{BA83C230-A2F1-4281-923E-55DDC19E82EF}" type="pres">
      <dgm:prSet presAssocID="{9DA33316-5DAE-49E1-A836-65A836D6F79E}" presName="rootComposite2" presStyleCnt="0"/>
      <dgm:spPr/>
    </dgm:pt>
    <dgm:pt modelId="{8BEAB306-5135-454C-8803-92645F65E6D6}" type="pres">
      <dgm:prSet presAssocID="{9DA33316-5DAE-49E1-A836-65A836D6F79E}" presName="rootText2" presStyleLbl="alignAcc1" presStyleIdx="0" presStyleCnt="0">
        <dgm:presLayoutVars>
          <dgm:chPref val="3"/>
        </dgm:presLayoutVars>
      </dgm:prSet>
      <dgm:spPr/>
    </dgm:pt>
    <dgm:pt modelId="{B3352758-61C1-479D-B272-A4514EE83ACF}" type="pres">
      <dgm:prSet presAssocID="{9DA33316-5DAE-49E1-A836-65A836D6F79E}" presName="topArc2" presStyleLbl="parChTrans1D1" presStyleIdx="2" presStyleCnt="34"/>
      <dgm:spPr/>
    </dgm:pt>
    <dgm:pt modelId="{9D5AB061-F384-4DD8-8F40-0A56500C32A7}" type="pres">
      <dgm:prSet presAssocID="{9DA33316-5DAE-49E1-A836-65A836D6F79E}" presName="bottomArc2" presStyleLbl="parChTrans1D1" presStyleIdx="3" presStyleCnt="34"/>
      <dgm:spPr/>
    </dgm:pt>
    <dgm:pt modelId="{B5671E64-8CE3-4502-B64A-CBD9C5292D05}" type="pres">
      <dgm:prSet presAssocID="{9DA33316-5DAE-49E1-A836-65A836D6F79E}" presName="topConnNode2" presStyleLbl="node2" presStyleIdx="0" presStyleCnt="0"/>
      <dgm:spPr/>
    </dgm:pt>
    <dgm:pt modelId="{968CA1CF-DF9D-40C4-8166-604E2A6D5978}" type="pres">
      <dgm:prSet presAssocID="{9DA33316-5DAE-49E1-A836-65A836D6F79E}" presName="hierChild4" presStyleCnt="0"/>
      <dgm:spPr/>
    </dgm:pt>
    <dgm:pt modelId="{2D658B2E-B920-46D0-B51B-0F17A62CEF8E}" type="pres">
      <dgm:prSet presAssocID="{4E166335-9C18-486A-AFCA-00C6028295D6}" presName="Name28" presStyleLbl="parChTrans1D3" presStyleIdx="0" presStyleCnt="2"/>
      <dgm:spPr/>
    </dgm:pt>
    <dgm:pt modelId="{2747B91D-8E0A-40B1-9283-64765D0F6187}" type="pres">
      <dgm:prSet presAssocID="{73C531B8-4907-494F-BAAE-24D801A7C815}" presName="hierRoot2" presStyleCnt="0">
        <dgm:presLayoutVars>
          <dgm:hierBranch val="init"/>
        </dgm:presLayoutVars>
      </dgm:prSet>
      <dgm:spPr/>
    </dgm:pt>
    <dgm:pt modelId="{5587AC0A-270A-4B47-9D41-29AEB64AE842}" type="pres">
      <dgm:prSet presAssocID="{73C531B8-4907-494F-BAAE-24D801A7C815}" presName="rootComposite2" presStyleCnt="0"/>
      <dgm:spPr/>
    </dgm:pt>
    <dgm:pt modelId="{DBBC4382-30A6-4FE8-A0A2-C2A432675B95}" type="pres">
      <dgm:prSet presAssocID="{73C531B8-4907-494F-BAAE-24D801A7C815}" presName="rootText2" presStyleLbl="alignAcc1" presStyleIdx="0" presStyleCnt="0">
        <dgm:presLayoutVars>
          <dgm:chPref val="3"/>
        </dgm:presLayoutVars>
      </dgm:prSet>
      <dgm:spPr/>
    </dgm:pt>
    <dgm:pt modelId="{1DDD9077-B140-416E-962D-D7562289C6C8}" type="pres">
      <dgm:prSet presAssocID="{73C531B8-4907-494F-BAAE-24D801A7C815}" presName="topArc2" presStyleLbl="parChTrans1D1" presStyleIdx="4" presStyleCnt="34"/>
      <dgm:spPr/>
    </dgm:pt>
    <dgm:pt modelId="{1FD15B90-4BBF-4F95-BF14-A4118BA059AB}" type="pres">
      <dgm:prSet presAssocID="{73C531B8-4907-494F-BAAE-24D801A7C815}" presName="bottomArc2" presStyleLbl="parChTrans1D1" presStyleIdx="5" presStyleCnt="34"/>
      <dgm:spPr/>
    </dgm:pt>
    <dgm:pt modelId="{6422BC12-A5F9-4C34-8043-C3D52AB3FB12}" type="pres">
      <dgm:prSet presAssocID="{73C531B8-4907-494F-BAAE-24D801A7C815}" presName="topConnNode2" presStyleLbl="node3" presStyleIdx="0" presStyleCnt="0"/>
      <dgm:spPr/>
    </dgm:pt>
    <dgm:pt modelId="{98D757C3-8F1C-4E5B-A82B-DE8B71920046}" type="pres">
      <dgm:prSet presAssocID="{73C531B8-4907-494F-BAAE-24D801A7C815}" presName="hierChild4" presStyleCnt="0"/>
      <dgm:spPr/>
    </dgm:pt>
    <dgm:pt modelId="{2948EE3D-7221-443E-AAF2-BC522364B4F2}" type="pres">
      <dgm:prSet presAssocID="{2587358F-B914-47C7-AB0C-19826BF232DA}" presName="Name28" presStyleLbl="parChTrans1D4" presStyleIdx="0" presStyleCnt="12"/>
      <dgm:spPr/>
    </dgm:pt>
    <dgm:pt modelId="{409F78B8-D8E6-45F4-B8C0-388A2F300BD6}" type="pres">
      <dgm:prSet presAssocID="{AF0C46FB-7DCC-4AF6-B123-87D13C233171}" presName="hierRoot2" presStyleCnt="0">
        <dgm:presLayoutVars>
          <dgm:hierBranch val="init"/>
        </dgm:presLayoutVars>
      </dgm:prSet>
      <dgm:spPr/>
    </dgm:pt>
    <dgm:pt modelId="{08DB2BEE-9579-4D9D-BAA3-A1B056898FB5}" type="pres">
      <dgm:prSet presAssocID="{AF0C46FB-7DCC-4AF6-B123-87D13C233171}" presName="rootComposite2" presStyleCnt="0"/>
      <dgm:spPr/>
    </dgm:pt>
    <dgm:pt modelId="{BA45AE41-35D8-4EE4-BAC1-830DC734AD4F}" type="pres">
      <dgm:prSet presAssocID="{AF0C46FB-7DCC-4AF6-B123-87D13C233171}" presName="rootText2" presStyleLbl="alignAcc1" presStyleIdx="0" presStyleCnt="0">
        <dgm:presLayoutVars>
          <dgm:chPref val="3"/>
        </dgm:presLayoutVars>
      </dgm:prSet>
      <dgm:spPr/>
    </dgm:pt>
    <dgm:pt modelId="{A00F5B6D-3CF9-4A16-AD54-A30ECFB62E3E}" type="pres">
      <dgm:prSet presAssocID="{AF0C46FB-7DCC-4AF6-B123-87D13C233171}" presName="topArc2" presStyleLbl="parChTrans1D1" presStyleIdx="6" presStyleCnt="34"/>
      <dgm:spPr/>
    </dgm:pt>
    <dgm:pt modelId="{D4CB49B5-FDAD-4C6A-8922-1710D08F6B76}" type="pres">
      <dgm:prSet presAssocID="{AF0C46FB-7DCC-4AF6-B123-87D13C233171}" presName="bottomArc2" presStyleLbl="parChTrans1D1" presStyleIdx="7" presStyleCnt="34"/>
      <dgm:spPr/>
    </dgm:pt>
    <dgm:pt modelId="{FB6F3956-737D-45C9-A7AA-5AD0303B80A2}" type="pres">
      <dgm:prSet presAssocID="{AF0C46FB-7DCC-4AF6-B123-87D13C233171}" presName="topConnNode2" presStyleLbl="node4" presStyleIdx="0" presStyleCnt="0"/>
      <dgm:spPr/>
    </dgm:pt>
    <dgm:pt modelId="{A69FE782-32FA-4A62-A7F8-0DE532A5BABC}" type="pres">
      <dgm:prSet presAssocID="{AF0C46FB-7DCC-4AF6-B123-87D13C233171}" presName="hierChild4" presStyleCnt="0"/>
      <dgm:spPr/>
    </dgm:pt>
    <dgm:pt modelId="{B56A9704-803E-493B-83E2-292304F1062E}" type="pres">
      <dgm:prSet presAssocID="{3E82937A-990A-4C08-8F49-086B4FB49DED}" presName="Name28" presStyleLbl="parChTrans1D4" presStyleIdx="1" presStyleCnt="12"/>
      <dgm:spPr/>
    </dgm:pt>
    <dgm:pt modelId="{5263BF02-82D1-4B97-A25C-216019B2BFBF}" type="pres">
      <dgm:prSet presAssocID="{AED5E157-8792-4215-8ECD-797F5E26FACD}" presName="hierRoot2" presStyleCnt="0">
        <dgm:presLayoutVars>
          <dgm:hierBranch val="init"/>
        </dgm:presLayoutVars>
      </dgm:prSet>
      <dgm:spPr/>
    </dgm:pt>
    <dgm:pt modelId="{0E6AF2BB-5103-40AD-9322-CA93328E5E3A}" type="pres">
      <dgm:prSet presAssocID="{AED5E157-8792-4215-8ECD-797F5E26FACD}" presName="rootComposite2" presStyleCnt="0"/>
      <dgm:spPr/>
    </dgm:pt>
    <dgm:pt modelId="{E7D06FF2-D37A-4C2E-A368-AC357CB74AB0}" type="pres">
      <dgm:prSet presAssocID="{AED5E157-8792-4215-8ECD-797F5E26FACD}" presName="rootText2" presStyleLbl="alignAcc1" presStyleIdx="0" presStyleCnt="0">
        <dgm:presLayoutVars>
          <dgm:chPref val="3"/>
        </dgm:presLayoutVars>
      </dgm:prSet>
      <dgm:spPr/>
    </dgm:pt>
    <dgm:pt modelId="{B82301F5-D538-4A9A-ACC3-CAF458FA0DC9}" type="pres">
      <dgm:prSet presAssocID="{AED5E157-8792-4215-8ECD-797F5E26FACD}" presName="topArc2" presStyleLbl="parChTrans1D1" presStyleIdx="8" presStyleCnt="34"/>
      <dgm:spPr/>
    </dgm:pt>
    <dgm:pt modelId="{DD7DD50B-B2D7-4D88-8659-E4B837C7364C}" type="pres">
      <dgm:prSet presAssocID="{AED5E157-8792-4215-8ECD-797F5E26FACD}" presName="bottomArc2" presStyleLbl="parChTrans1D1" presStyleIdx="9" presStyleCnt="34"/>
      <dgm:spPr/>
    </dgm:pt>
    <dgm:pt modelId="{A044F678-2E08-4311-88A5-9FF8699D7910}" type="pres">
      <dgm:prSet presAssocID="{AED5E157-8792-4215-8ECD-797F5E26FACD}" presName="topConnNode2" presStyleLbl="node4" presStyleIdx="0" presStyleCnt="0"/>
      <dgm:spPr/>
    </dgm:pt>
    <dgm:pt modelId="{3EF6990D-1438-4408-8F85-C002113F80EE}" type="pres">
      <dgm:prSet presAssocID="{AED5E157-8792-4215-8ECD-797F5E26FACD}" presName="hierChild4" presStyleCnt="0"/>
      <dgm:spPr/>
    </dgm:pt>
    <dgm:pt modelId="{7D8E8F4F-05FE-4B6C-AC09-65BCD4411E11}" type="pres">
      <dgm:prSet presAssocID="{AED5E157-8792-4215-8ECD-797F5E26FACD}" presName="hierChild5" presStyleCnt="0"/>
      <dgm:spPr/>
    </dgm:pt>
    <dgm:pt modelId="{3DCF4A23-3C59-4173-8015-59857F28C7BF}" type="pres">
      <dgm:prSet presAssocID="{5E1C94FE-F058-41D5-AEE1-43E735ED40CC}" presName="Name28" presStyleLbl="parChTrans1D4" presStyleIdx="2" presStyleCnt="12"/>
      <dgm:spPr/>
    </dgm:pt>
    <dgm:pt modelId="{7E94B135-3019-4C46-A678-DDAC6990988F}" type="pres">
      <dgm:prSet presAssocID="{94DEA49F-7A8E-4C99-96AD-C4CB71D6C0E7}" presName="hierRoot2" presStyleCnt="0">
        <dgm:presLayoutVars>
          <dgm:hierBranch val="init"/>
        </dgm:presLayoutVars>
      </dgm:prSet>
      <dgm:spPr/>
    </dgm:pt>
    <dgm:pt modelId="{25C5CBD9-6D6B-43E6-BC88-325DD1D1E9A6}" type="pres">
      <dgm:prSet presAssocID="{94DEA49F-7A8E-4C99-96AD-C4CB71D6C0E7}" presName="rootComposite2" presStyleCnt="0"/>
      <dgm:spPr/>
    </dgm:pt>
    <dgm:pt modelId="{B1A4AE51-E22B-4837-92F2-9AAF36A00E45}" type="pres">
      <dgm:prSet presAssocID="{94DEA49F-7A8E-4C99-96AD-C4CB71D6C0E7}" presName="rootText2" presStyleLbl="alignAcc1" presStyleIdx="0" presStyleCnt="0">
        <dgm:presLayoutVars>
          <dgm:chPref val="3"/>
        </dgm:presLayoutVars>
      </dgm:prSet>
      <dgm:spPr/>
    </dgm:pt>
    <dgm:pt modelId="{698A33F3-5BBC-4BF0-AD0C-C29C66213A8D}" type="pres">
      <dgm:prSet presAssocID="{94DEA49F-7A8E-4C99-96AD-C4CB71D6C0E7}" presName="topArc2" presStyleLbl="parChTrans1D1" presStyleIdx="10" presStyleCnt="34"/>
      <dgm:spPr/>
    </dgm:pt>
    <dgm:pt modelId="{F67ABDA4-DBE2-4272-9BC5-E7F94DB584DB}" type="pres">
      <dgm:prSet presAssocID="{94DEA49F-7A8E-4C99-96AD-C4CB71D6C0E7}" presName="bottomArc2" presStyleLbl="parChTrans1D1" presStyleIdx="11" presStyleCnt="34"/>
      <dgm:spPr/>
    </dgm:pt>
    <dgm:pt modelId="{501FBDF3-7218-46E9-8538-496FF2870507}" type="pres">
      <dgm:prSet presAssocID="{94DEA49F-7A8E-4C99-96AD-C4CB71D6C0E7}" presName="topConnNode2" presStyleLbl="node4" presStyleIdx="0" presStyleCnt="0"/>
      <dgm:spPr/>
    </dgm:pt>
    <dgm:pt modelId="{6600D9E1-BD7C-4702-993F-3EF61D074F88}" type="pres">
      <dgm:prSet presAssocID="{94DEA49F-7A8E-4C99-96AD-C4CB71D6C0E7}" presName="hierChild4" presStyleCnt="0"/>
      <dgm:spPr/>
    </dgm:pt>
    <dgm:pt modelId="{DA9AC680-88B5-4236-B2EF-7288A8D29F41}" type="pres">
      <dgm:prSet presAssocID="{94DEA49F-7A8E-4C99-96AD-C4CB71D6C0E7}" presName="hierChild5" presStyleCnt="0"/>
      <dgm:spPr/>
    </dgm:pt>
    <dgm:pt modelId="{93274894-3C91-4F73-954D-BDBD1C7A7A2F}" type="pres">
      <dgm:prSet presAssocID="{AF0C46FB-7DCC-4AF6-B123-87D13C233171}" presName="hierChild5" presStyleCnt="0"/>
      <dgm:spPr/>
    </dgm:pt>
    <dgm:pt modelId="{CDACF6C0-27DD-4CF8-9DCA-37C1F552A740}" type="pres">
      <dgm:prSet presAssocID="{FBA63BB3-D2C3-43B4-958B-42325F23A67F}" presName="Name28" presStyleLbl="parChTrans1D4" presStyleIdx="3" presStyleCnt="12"/>
      <dgm:spPr/>
    </dgm:pt>
    <dgm:pt modelId="{84DBCBEC-0516-42F1-9256-CA95B3B0CDBC}" type="pres">
      <dgm:prSet presAssocID="{70BAFA62-5BC4-43CC-80F3-681EB2E7496D}" presName="hierRoot2" presStyleCnt="0">
        <dgm:presLayoutVars>
          <dgm:hierBranch val="init"/>
        </dgm:presLayoutVars>
      </dgm:prSet>
      <dgm:spPr/>
    </dgm:pt>
    <dgm:pt modelId="{99F12E04-E012-46DA-ADB7-144918974A0F}" type="pres">
      <dgm:prSet presAssocID="{70BAFA62-5BC4-43CC-80F3-681EB2E7496D}" presName="rootComposite2" presStyleCnt="0"/>
      <dgm:spPr/>
    </dgm:pt>
    <dgm:pt modelId="{8EC81551-854A-4EC1-8838-BD2B42CE987A}" type="pres">
      <dgm:prSet presAssocID="{70BAFA62-5BC4-43CC-80F3-681EB2E7496D}" presName="rootText2" presStyleLbl="alignAcc1" presStyleIdx="0" presStyleCnt="0">
        <dgm:presLayoutVars>
          <dgm:chPref val="3"/>
        </dgm:presLayoutVars>
      </dgm:prSet>
      <dgm:spPr/>
    </dgm:pt>
    <dgm:pt modelId="{99F2F063-6722-453D-BB14-30F66C509FCF}" type="pres">
      <dgm:prSet presAssocID="{70BAFA62-5BC4-43CC-80F3-681EB2E7496D}" presName="topArc2" presStyleLbl="parChTrans1D1" presStyleIdx="12" presStyleCnt="34"/>
      <dgm:spPr/>
    </dgm:pt>
    <dgm:pt modelId="{CF50E4BD-33BE-4884-B358-A7BF5B1C5D1E}" type="pres">
      <dgm:prSet presAssocID="{70BAFA62-5BC4-43CC-80F3-681EB2E7496D}" presName="bottomArc2" presStyleLbl="parChTrans1D1" presStyleIdx="13" presStyleCnt="34"/>
      <dgm:spPr/>
    </dgm:pt>
    <dgm:pt modelId="{269E75C1-68E9-4D4E-B99A-37791703892C}" type="pres">
      <dgm:prSet presAssocID="{70BAFA62-5BC4-43CC-80F3-681EB2E7496D}" presName="topConnNode2" presStyleLbl="node4" presStyleIdx="0" presStyleCnt="0"/>
      <dgm:spPr/>
    </dgm:pt>
    <dgm:pt modelId="{A1FD72B3-A081-4A92-BC37-34B0B66B46C3}" type="pres">
      <dgm:prSet presAssocID="{70BAFA62-5BC4-43CC-80F3-681EB2E7496D}" presName="hierChild4" presStyleCnt="0"/>
      <dgm:spPr/>
    </dgm:pt>
    <dgm:pt modelId="{249686D4-1E57-44B8-B739-419E5EE91D6F}" type="pres">
      <dgm:prSet presAssocID="{543F88B8-04F1-4F8F-9D6F-960BB3CB6257}" presName="Name28" presStyleLbl="parChTrans1D4" presStyleIdx="4" presStyleCnt="12"/>
      <dgm:spPr/>
    </dgm:pt>
    <dgm:pt modelId="{C65A305C-1B24-4D29-955D-73C9D44808BD}" type="pres">
      <dgm:prSet presAssocID="{FB60C0FE-497E-4CED-B377-6310164BE9A9}" presName="hierRoot2" presStyleCnt="0">
        <dgm:presLayoutVars>
          <dgm:hierBranch val="init"/>
        </dgm:presLayoutVars>
      </dgm:prSet>
      <dgm:spPr/>
    </dgm:pt>
    <dgm:pt modelId="{BFFBC55E-06AA-44EA-AB65-6872D6549713}" type="pres">
      <dgm:prSet presAssocID="{FB60C0FE-497E-4CED-B377-6310164BE9A9}" presName="rootComposite2" presStyleCnt="0"/>
      <dgm:spPr/>
    </dgm:pt>
    <dgm:pt modelId="{FE7ECA98-B4C7-4C8E-9DCA-BCAA873CE708}" type="pres">
      <dgm:prSet presAssocID="{FB60C0FE-497E-4CED-B377-6310164BE9A9}" presName="rootText2" presStyleLbl="alignAcc1" presStyleIdx="0" presStyleCnt="0">
        <dgm:presLayoutVars>
          <dgm:chPref val="3"/>
        </dgm:presLayoutVars>
      </dgm:prSet>
      <dgm:spPr/>
    </dgm:pt>
    <dgm:pt modelId="{6BF6CC58-1316-4941-9353-D7FE26779FE9}" type="pres">
      <dgm:prSet presAssocID="{FB60C0FE-497E-4CED-B377-6310164BE9A9}" presName="topArc2" presStyleLbl="parChTrans1D1" presStyleIdx="14" presStyleCnt="34"/>
      <dgm:spPr/>
    </dgm:pt>
    <dgm:pt modelId="{80201CEA-0898-4305-85EB-0B8D23260F0F}" type="pres">
      <dgm:prSet presAssocID="{FB60C0FE-497E-4CED-B377-6310164BE9A9}" presName="bottomArc2" presStyleLbl="parChTrans1D1" presStyleIdx="15" presStyleCnt="34"/>
      <dgm:spPr/>
    </dgm:pt>
    <dgm:pt modelId="{1505A92D-0B26-4652-98A6-63264C04F1FF}" type="pres">
      <dgm:prSet presAssocID="{FB60C0FE-497E-4CED-B377-6310164BE9A9}" presName="topConnNode2" presStyleLbl="node4" presStyleIdx="0" presStyleCnt="0"/>
      <dgm:spPr/>
    </dgm:pt>
    <dgm:pt modelId="{F31E7283-CDE9-4CB3-93F3-27C687802F42}" type="pres">
      <dgm:prSet presAssocID="{FB60C0FE-497E-4CED-B377-6310164BE9A9}" presName="hierChild4" presStyleCnt="0"/>
      <dgm:spPr/>
    </dgm:pt>
    <dgm:pt modelId="{2E486C9B-85C5-4319-AAC0-1E73FCB51442}" type="pres">
      <dgm:prSet presAssocID="{FB60C0FE-497E-4CED-B377-6310164BE9A9}" presName="hierChild5" presStyleCnt="0"/>
      <dgm:spPr/>
    </dgm:pt>
    <dgm:pt modelId="{73B283F4-8EF4-4378-B723-5F6341C13BB9}" type="pres">
      <dgm:prSet presAssocID="{84FBDA53-EA8A-4ABF-8BCB-77A16AF7D780}" presName="Name28" presStyleLbl="parChTrans1D4" presStyleIdx="5" presStyleCnt="12"/>
      <dgm:spPr/>
    </dgm:pt>
    <dgm:pt modelId="{1B6F1325-7FFE-428F-9593-DDE7927431E2}" type="pres">
      <dgm:prSet presAssocID="{AE532059-1F50-4907-A946-FCE75D16F499}" presName="hierRoot2" presStyleCnt="0">
        <dgm:presLayoutVars>
          <dgm:hierBranch val="init"/>
        </dgm:presLayoutVars>
      </dgm:prSet>
      <dgm:spPr/>
    </dgm:pt>
    <dgm:pt modelId="{FB61F2EA-9291-499C-98C8-090B4A34C751}" type="pres">
      <dgm:prSet presAssocID="{AE532059-1F50-4907-A946-FCE75D16F499}" presName="rootComposite2" presStyleCnt="0"/>
      <dgm:spPr/>
    </dgm:pt>
    <dgm:pt modelId="{98AD0A6C-7E8E-498A-8E84-8216DB9A40B1}" type="pres">
      <dgm:prSet presAssocID="{AE532059-1F50-4907-A946-FCE75D16F499}" presName="rootText2" presStyleLbl="alignAcc1" presStyleIdx="0" presStyleCnt="0">
        <dgm:presLayoutVars>
          <dgm:chPref val="3"/>
        </dgm:presLayoutVars>
      </dgm:prSet>
      <dgm:spPr/>
    </dgm:pt>
    <dgm:pt modelId="{8A1AD007-44CD-46A1-933E-131F54F1B5D7}" type="pres">
      <dgm:prSet presAssocID="{AE532059-1F50-4907-A946-FCE75D16F499}" presName="topArc2" presStyleLbl="parChTrans1D1" presStyleIdx="16" presStyleCnt="34"/>
      <dgm:spPr/>
    </dgm:pt>
    <dgm:pt modelId="{638507A1-521F-49B3-A37F-ECE0C328D7FC}" type="pres">
      <dgm:prSet presAssocID="{AE532059-1F50-4907-A946-FCE75D16F499}" presName="bottomArc2" presStyleLbl="parChTrans1D1" presStyleIdx="17" presStyleCnt="34"/>
      <dgm:spPr/>
    </dgm:pt>
    <dgm:pt modelId="{D42BB727-E1BF-4F86-83B7-AF723FABDDA7}" type="pres">
      <dgm:prSet presAssocID="{AE532059-1F50-4907-A946-FCE75D16F499}" presName="topConnNode2" presStyleLbl="node4" presStyleIdx="0" presStyleCnt="0"/>
      <dgm:spPr/>
    </dgm:pt>
    <dgm:pt modelId="{FD942BBA-E326-4763-8C83-5D32D8C38750}" type="pres">
      <dgm:prSet presAssocID="{AE532059-1F50-4907-A946-FCE75D16F499}" presName="hierChild4" presStyleCnt="0"/>
      <dgm:spPr/>
    </dgm:pt>
    <dgm:pt modelId="{BDE86FB4-D9D2-45F5-AA04-93FAEA42F2D7}" type="pres">
      <dgm:prSet presAssocID="{AE532059-1F50-4907-A946-FCE75D16F499}" presName="hierChild5" presStyleCnt="0"/>
      <dgm:spPr/>
    </dgm:pt>
    <dgm:pt modelId="{15B61576-595E-46D8-9594-AE1048CC467C}" type="pres">
      <dgm:prSet presAssocID="{70BAFA62-5BC4-43CC-80F3-681EB2E7496D}" presName="hierChild5" presStyleCnt="0"/>
      <dgm:spPr/>
    </dgm:pt>
    <dgm:pt modelId="{87975521-9C09-4433-BD3D-8B68078A63FD}" type="pres">
      <dgm:prSet presAssocID="{73C531B8-4907-494F-BAAE-24D801A7C815}" presName="hierChild5" presStyleCnt="0"/>
      <dgm:spPr/>
    </dgm:pt>
    <dgm:pt modelId="{9286465A-1A95-421D-926B-82687D6ACD18}" type="pres">
      <dgm:prSet presAssocID="{10D26B38-581A-4413-AB84-2E70B0E3ECF2}" presName="Name28" presStyleLbl="parChTrans1D3" presStyleIdx="1" presStyleCnt="2"/>
      <dgm:spPr/>
    </dgm:pt>
    <dgm:pt modelId="{327C97E1-DE87-415C-8394-AA81D659F3FD}" type="pres">
      <dgm:prSet presAssocID="{51AEE2FF-3033-460A-A85B-2E7E3136562D}" presName="hierRoot2" presStyleCnt="0">
        <dgm:presLayoutVars>
          <dgm:hierBranch val="init"/>
        </dgm:presLayoutVars>
      </dgm:prSet>
      <dgm:spPr/>
    </dgm:pt>
    <dgm:pt modelId="{C1B3DC81-C6F2-4A44-B9E6-6C67296F15C5}" type="pres">
      <dgm:prSet presAssocID="{51AEE2FF-3033-460A-A85B-2E7E3136562D}" presName="rootComposite2" presStyleCnt="0"/>
      <dgm:spPr/>
    </dgm:pt>
    <dgm:pt modelId="{E6C44696-2D46-4728-A750-0FCB1093A4BF}" type="pres">
      <dgm:prSet presAssocID="{51AEE2FF-3033-460A-A85B-2E7E3136562D}" presName="rootText2" presStyleLbl="alignAcc1" presStyleIdx="0" presStyleCnt="0">
        <dgm:presLayoutVars>
          <dgm:chPref val="3"/>
        </dgm:presLayoutVars>
      </dgm:prSet>
      <dgm:spPr/>
    </dgm:pt>
    <dgm:pt modelId="{CD3E8859-F6B1-48B8-A7FF-CF0FCC4CE7DE}" type="pres">
      <dgm:prSet presAssocID="{51AEE2FF-3033-460A-A85B-2E7E3136562D}" presName="topArc2" presStyleLbl="parChTrans1D1" presStyleIdx="18" presStyleCnt="34"/>
      <dgm:spPr/>
    </dgm:pt>
    <dgm:pt modelId="{A9485C28-EE74-4DD6-97D7-F47D8F0B8C8D}" type="pres">
      <dgm:prSet presAssocID="{51AEE2FF-3033-460A-A85B-2E7E3136562D}" presName="bottomArc2" presStyleLbl="parChTrans1D1" presStyleIdx="19" presStyleCnt="34"/>
      <dgm:spPr/>
    </dgm:pt>
    <dgm:pt modelId="{B1D768CF-0020-462A-9C0D-E0E18DEBCFA4}" type="pres">
      <dgm:prSet presAssocID="{51AEE2FF-3033-460A-A85B-2E7E3136562D}" presName="topConnNode2" presStyleLbl="node3" presStyleIdx="0" presStyleCnt="0"/>
      <dgm:spPr/>
    </dgm:pt>
    <dgm:pt modelId="{12F0399A-6699-457A-8266-2229F7575998}" type="pres">
      <dgm:prSet presAssocID="{51AEE2FF-3033-460A-A85B-2E7E3136562D}" presName="hierChild4" presStyleCnt="0"/>
      <dgm:spPr/>
    </dgm:pt>
    <dgm:pt modelId="{B29ECB61-B11B-47AA-B676-90A903926C48}" type="pres">
      <dgm:prSet presAssocID="{EA81E218-5476-466F-8753-3C8C551BE353}" presName="Name28" presStyleLbl="parChTrans1D4" presStyleIdx="6" presStyleCnt="12"/>
      <dgm:spPr/>
    </dgm:pt>
    <dgm:pt modelId="{FF6EC340-D7A2-41F3-A27F-E43972EE7B4E}" type="pres">
      <dgm:prSet presAssocID="{2A80B73F-F685-4734-9936-3845C36D16E9}" presName="hierRoot2" presStyleCnt="0">
        <dgm:presLayoutVars>
          <dgm:hierBranch val="init"/>
        </dgm:presLayoutVars>
      </dgm:prSet>
      <dgm:spPr/>
    </dgm:pt>
    <dgm:pt modelId="{D115F2EC-EF67-4061-AA4E-A9A918CBC4A0}" type="pres">
      <dgm:prSet presAssocID="{2A80B73F-F685-4734-9936-3845C36D16E9}" presName="rootComposite2" presStyleCnt="0"/>
      <dgm:spPr/>
    </dgm:pt>
    <dgm:pt modelId="{A6F5878C-A63E-4D4E-801D-359CA0969AAF}" type="pres">
      <dgm:prSet presAssocID="{2A80B73F-F685-4734-9936-3845C36D16E9}" presName="rootText2" presStyleLbl="alignAcc1" presStyleIdx="0" presStyleCnt="0">
        <dgm:presLayoutVars>
          <dgm:chPref val="3"/>
        </dgm:presLayoutVars>
      </dgm:prSet>
      <dgm:spPr/>
    </dgm:pt>
    <dgm:pt modelId="{BA0FFE8D-D69A-4BBC-96F5-865A6B1CBD85}" type="pres">
      <dgm:prSet presAssocID="{2A80B73F-F685-4734-9936-3845C36D16E9}" presName="topArc2" presStyleLbl="parChTrans1D1" presStyleIdx="20" presStyleCnt="34"/>
      <dgm:spPr/>
    </dgm:pt>
    <dgm:pt modelId="{C8F63D90-91A8-4058-A253-F8080C700D70}" type="pres">
      <dgm:prSet presAssocID="{2A80B73F-F685-4734-9936-3845C36D16E9}" presName="bottomArc2" presStyleLbl="parChTrans1D1" presStyleIdx="21" presStyleCnt="34"/>
      <dgm:spPr/>
    </dgm:pt>
    <dgm:pt modelId="{EC59C30E-7480-420E-83EF-9C09AB0EB44D}" type="pres">
      <dgm:prSet presAssocID="{2A80B73F-F685-4734-9936-3845C36D16E9}" presName="topConnNode2" presStyleLbl="node4" presStyleIdx="0" presStyleCnt="0"/>
      <dgm:spPr/>
    </dgm:pt>
    <dgm:pt modelId="{51F94816-C746-41F6-A73E-2850916FBC44}" type="pres">
      <dgm:prSet presAssocID="{2A80B73F-F685-4734-9936-3845C36D16E9}" presName="hierChild4" presStyleCnt="0"/>
      <dgm:spPr/>
    </dgm:pt>
    <dgm:pt modelId="{2C7390A7-AD2D-41ED-B492-800F2CB1B3A9}" type="pres">
      <dgm:prSet presAssocID="{8DB58840-44D7-4C10-A1EF-B40F01EE6195}" presName="Name28" presStyleLbl="parChTrans1D4" presStyleIdx="7" presStyleCnt="12"/>
      <dgm:spPr/>
    </dgm:pt>
    <dgm:pt modelId="{D2869E49-0C96-4722-B71F-97E146337A26}" type="pres">
      <dgm:prSet presAssocID="{F3AA8A95-AFEC-4B67-B84A-54831C1663D7}" presName="hierRoot2" presStyleCnt="0">
        <dgm:presLayoutVars>
          <dgm:hierBranch val="init"/>
        </dgm:presLayoutVars>
      </dgm:prSet>
      <dgm:spPr/>
    </dgm:pt>
    <dgm:pt modelId="{34DB22F3-1602-4CF2-9166-67BE2DF0D5B2}" type="pres">
      <dgm:prSet presAssocID="{F3AA8A95-AFEC-4B67-B84A-54831C1663D7}" presName="rootComposite2" presStyleCnt="0"/>
      <dgm:spPr/>
    </dgm:pt>
    <dgm:pt modelId="{0F4345DA-3D7E-4974-B243-EBB4A4F12169}" type="pres">
      <dgm:prSet presAssocID="{F3AA8A95-AFEC-4B67-B84A-54831C1663D7}" presName="rootText2" presStyleLbl="alignAcc1" presStyleIdx="0" presStyleCnt="0">
        <dgm:presLayoutVars>
          <dgm:chPref val="3"/>
        </dgm:presLayoutVars>
      </dgm:prSet>
      <dgm:spPr/>
    </dgm:pt>
    <dgm:pt modelId="{2E7F634A-3067-4C09-B99E-8D84B189409B}" type="pres">
      <dgm:prSet presAssocID="{F3AA8A95-AFEC-4B67-B84A-54831C1663D7}" presName="topArc2" presStyleLbl="parChTrans1D1" presStyleIdx="22" presStyleCnt="34"/>
      <dgm:spPr/>
    </dgm:pt>
    <dgm:pt modelId="{1496C91D-4F36-43DD-9507-965FC4C181D7}" type="pres">
      <dgm:prSet presAssocID="{F3AA8A95-AFEC-4B67-B84A-54831C1663D7}" presName="bottomArc2" presStyleLbl="parChTrans1D1" presStyleIdx="23" presStyleCnt="34"/>
      <dgm:spPr/>
    </dgm:pt>
    <dgm:pt modelId="{57DDA3F7-FD5F-4CE1-A815-DF6B1530CE1C}" type="pres">
      <dgm:prSet presAssocID="{F3AA8A95-AFEC-4B67-B84A-54831C1663D7}" presName="topConnNode2" presStyleLbl="node4" presStyleIdx="0" presStyleCnt="0"/>
      <dgm:spPr/>
    </dgm:pt>
    <dgm:pt modelId="{522F9737-B7D9-429A-BE2A-8D7D9D79889B}" type="pres">
      <dgm:prSet presAssocID="{F3AA8A95-AFEC-4B67-B84A-54831C1663D7}" presName="hierChild4" presStyleCnt="0"/>
      <dgm:spPr/>
    </dgm:pt>
    <dgm:pt modelId="{00DDE3EA-3668-44EF-8EAB-2490FDDAFA60}" type="pres">
      <dgm:prSet presAssocID="{F3AA8A95-AFEC-4B67-B84A-54831C1663D7}" presName="hierChild5" presStyleCnt="0"/>
      <dgm:spPr/>
    </dgm:pt>
    <dgm:pt modelId="{20DC0FBB-0983-4509-A695-0C4D6585F4CC}" type="pres">
      <dgm:prSet presAssocID="{4CE17F7C-5AFC-4E0F-8F36-B8F4FB9ABD9A}" presName="Name28" presStyleLbl="parChTrans1D4" presStyleIdx="8" presStyleCnt="12"/>
      <dgm:spPr/>
    </dgm:pt>
    <dgm:pt modelId="{4E192D86-CA77-49D9-9351-307EFBB45EF7}" type="pres">
      <dgm:prSet presAssocID="{94BB1E40-8479-4452-870C-4351F8065036}" presName="hierRoot2" presStyleCnt="0">
        <dgm:presLayoutVars>
          <dgm:hierBranch val="init"/>
        </dgm:presLayoutVars>
      </dgm:prSet>
      <dgm:spPr/>
    </dgm:pt>
    <dgm:pt modelId="{B75B2C6E-DC7F-4D61-B1AA-3C9EA3D38E2C}" type="pres">
      <dgm:prSet presAssocID="{94BB1E40-8479-4452-870C-4351F8065036}" presName="rootComposite2" presStyleCnt="0"/>
      <dgm:spPr/>
    </dgm:pt>
    <dgm:pt modelId="{C3C577E9-B838-4392-8B2D-1F546B4401EE}" type="pres">
      <dgm:prSet presAssocID="{94BB1E40-8479-4452-870C-4351F8065036}" presName="rootText2" presStyleLbl="alignAcc1" presStyleIdx="0" presStyleCnt="0">
        <dgm:presLayoutVars>
          <dgm:chPref val="3"/>
        </dgm:presLayoutVars>
      </dgm:prSet>
      <dgm:spPr/>
    </dgm:pt>
    <dgm:pt modelId="{88675932-F1D2-4A8C-97B4-FAB47EA515EE}" type="pres">
      <dgm:prSet presAssocID="{94BB1E40-8479-4452-870C-4351F8065036}" presName="topArc2" presStyleLbl="parChTrans1D1" presStyleIdx="24" presStyleCnt="34"/>
      <dgm:spPr/>
    </dgm:pt>
    <dgm:pt modelId="{31ED11D8-AA7A-40EE-89B1-B7DD7921BEDE}" type="pres">
      <dgm:prSet presAssocID="{94BB1E40-8479-4452-870C-4351F8065036}" presName="bottomArc2" presStyleLbl="parChTrans1D1" presStyleIdx="25" presStyleCnt="34"/>
      <dgm:spPr/>
    </dgm:pt>
    <dgm:pt modelId="{F89065C4-A74A-42F1-A0C7-94E88B6BF435}" type="pres">
      <dgm:prSet presAssocID="{94BB1E40-8479-4452-870C-4351F8065036}" presName="topConnNode2" presStyleLbl="node4" presStyleIdx="0" presStyleCnt="0"/>
      <dgm:spPr/>
    </dgm:pt>
    <dgm:pt modelId="{04D18F13-77F2-4226-8CE0-B43B866B1316}" type="pres">
      <dgm:prSet presAssocID="{94BB1E40-8479-4452-870C-4351F8065036}" presName="hierChild4" presStyleCnt="0"/>
      <dgm:spPr/>
    </dgm:pt>
    <dgm:pt modelId="{363B1FB4-305B-42C5-B655-5ED2C2A5CADA}" type="pres">
      <dgm:prSet presAssocID="{94BB1E40-8479-4452-870C-4351F8065036}" presName="hierChild5" presStyleCnt="0"/>
      <dgm:spPr/>
    </dgm:pt>
    <dgm:pt modelId="{D4C1EEE3-03CD-4FBB-9360-F72625360E50}" type="pres">
      <dgm:prSet presAssocID="{2A80B73F-F685-4734-9936-3845C36D16E9}" presName="hierChild5" presStyleCnt="0"/>
      <dgm:spPr/>
    </dgm:pt>
    <dgm:pt modelId="{13850FDB-0206-4CFE-BFE2-3B8DC70B7DE4}" type="pres">
      <dgm:prSet presAssocID="{28DEA6FD-B12C-4274-BFC1-7FA832172E60}" presName="Name28" presStyleLbl="parChTrans1D4" presStyleIdx="9" presStyleCnt="12"/>
      <dgm:spPr/>
    </dgm:pt>
    <dgm:pt modelId="{35DEC566-D276-4ED9-B83E-0C38D84618F8}" type="pres">
      <dgm:prSet presAssocID="{870C097C-9418-400F-ABD9-AC84B4BBAE43}" presName="hierRoot2" presStyleCnt="0">
        <dgm:presLayoutVars>
          <dgm:hierBranch val="init"/>
        </dgm:presLayoutVars>
      </dgm:prSet>
      <dgm:spPr/>
    </dgm:pt>
    <dgm:pt modelId="{8B598E7D-F442-4FA4-B3C8-A266328CE26F}" type="pres">
      <dgm:prSet presAssocID="{870C097C-9418-400F-ABD9-AC84B4BBAE43}" presName="rootComposite2" presStyleCnt="0"/>
      <dgm:spPr/>
    </dgm:pt>
    <dgm:pt modelId="{B870561E-3B91-4A37-89A8-250B5270D4A0}" type="pres">
      <dgm:prSet presAssocID="{870C097C-9418-400F-ABD9-AC84B4BBAE43}" presName="rootText2" presStyleLbl="alignAcc1" presStyleIdx="0" presStyleCnt="0">
        <dgm:presLayoutVars>
          <dgm:chPref val="3"/>
        </dgm:presLayoutVars>
      </dgm:prSet>
      <dgm:spPr/>
    </dgm:pt>
    <dgm:pt modelId="{877F12A9-3310-4A72-B829-DE7D25468237}" type="pres">
      <dgm:prSet presAssocID="{870C097C-9418-400F-ABD9-AC84B4BBAE43}" presName="topArc2" presStyleLbl="parChTrans1D1" presStyleIdx="26" presStyleCnt="34"/>
      <dgm:spPr/>
    </dgm:pt>
    <dgm:pt modelId="{0CF4765C-FAE4-4269-82A5-398B85622DDE}" type="pres">
      <dgm:prSet presAssocID="{870C097C-9418-400F-ABD9-AC84B4BBAE43}" presName="bottomArc2" presStyleLbl="parChTrans1D1" presStyleIdx="27" presStyleCnt="34"/>
      <dgm:spPr/>
    </dgm:pt>
    <dgm:pt modelId="{446DD28C-4C6D-48BB-9640-C30C1B9EC4CA}" type="pres">
      <dgm:prSet presAssocID="{870C097C-9418-400F-ABD9-AC84B4BBAE43}" presName="topConnNode2" presStyleLbl="node4" presStyleIdx="0" presStyleCnt="0"/>
      <dgm:spPr/>
    </dgm:pt>
    <dgm:pt modelId="{E1E3ED34-30C8-4FCD-8ED2-3A0233D0B2B6}" type="pres">
      <dgm:prSet presAssocID="{870C097C-9418-400F-ABD9-AC84B4BBAE43}" presName="hierChild4" presStyleCnt="0"/>
      <dgm:spPr/>
    </dgm:pt>
    <dgm:pt modelId="{08E9A062-7989-4D51-A755-43716F27820F}" type="pres">
      <dgm:prSet presAssocID="{CDAAFE44-9316-4786-8051-E183D1D11DCB}" presName="Name28" presStyleLbl="parChTrans1D4" presStyleIdx="10" presStyleCnt="12"/>
      <dgm:spPr/>
    </dgm:pt>
    <dgm:pt modelId="{69461943-78DF-4F2D-A512-1BC91E32C66A}" type="pres">
      <dgm:prSet presAssocID="{6035DABD-6BD2-42F1-AA93-D43D97FE5901}" presName="hierRoot2" presStyleCnt="0">
        <dgm:presLayoutVars>
          <dgm:hierBranch val="init"/>
        </dgm:presLayoutVars>
      </dgm:prSet>
      <dgm:spPr/>
    </dgm:pt>
    <dgm:pt modelId="{369A05F7-42E4-4965-BBE9-C2E26831237A}" type="pres">
      <dgm:prSet presAssocID="{6035DABD-6BD2-42F1-AA93-D43D97FE5901}" presName="rootComposite2" presStyleCnt="0"/>
      <dgm:spPr/>
    </dgm:pt>
    <dgm:pt modelId="{D8D9A5CE-BAD3-4501-B92F-102F5DAC32BA}" type="pres">
      <dgm:prSet presAssocID="{6035DABD-6BD2-42F1-AA93-D43D97FE5901}" presName="rootText2" presStyleLbl="alignAcc1" presStyleIdx="0" presStyleCnt="0">
        <dgm:presLayoutVars>
          <dgm:chPref val="3"/>
        </dgm:presLayoutVars>
      </dgm:prSet>
      <dgm:spPr/>
    </dgm:pt>
    <dgm:pt modelId="{1067BDF0-A06A-4C27-B679-FF10DD7470EE}" type="pres">
      <dgm:prSet presAssocID="{6035DABD-6BD2-42F1-AA93-D43D97FE5901}" presName="topArc2" presStyleLbl="parChTrans1D1" presStyleIdx="28" presStyleCnt="34"/>
      <dgm:spPr/>
    </dgm:pt>
    <dgm:pt modelId="{456BF4AC-7AF4-4C35-8800-36DA4A64D29A}" type="pres">
      <dgm:prSet presAssocID="{6035DABD-6BD2-42F1-AA93-D43D97FE5901}" presName="bottomArc2" presStyleLbl="parChTrans1D1" presStyleIdx="29" presStyleCnt="34"/>
      <dgm:spPr/>
    </dgm:pt>
    <dgm:pt modelId="{C0D4D544-2062-49E2-92DE-AE7B19F23216}" type="pres">
      <dgm:prSet presAssocID="{6035DABD-6BD2-42F1-AA93-D43D97FE5901}" presName="topConnNode2" presStyleLbl="node4" presStyleIdx="0" presStyleCnt="0"/>
      <dgm:spPr/>
    </dgm:pt>
    <dgm:pt modelId="{6566432A-1C5D-4B08-9B57-FFBCDA8F969F}" type="pres">
      <dgm:prSet presAssocID="{6035DABD-6BD2-42F1-AA93-D43D97FE5901}" presName="hierChild4" presStyleCnt="0"/>
      <dgm:spPr/>
    </dgm:pt>
    <dgm:pt modelId="{63F1BB7B-CBE6-481A-A13C-7670471368CB}" type="pres">
      <dgm:prSet presAssocID="{6035DABD-6BD2-42F1-AA93-D43D97FE5901}" presName="hierChild5" presStyleCnt="0"/>
      <dgm:spPr/>
    </dgm:pt>
    <dgm:pt modelId="{A7F96D7F-628A-456D-A5C4-E1DBF7AE5018}" type="pres">
      <dgm:prSet presAssocID="{4D3C47AB-4B01-4AC9-9A69-23E0EEBA8545}" presName="Name28" presStyleLbl="parChTrans1D4" presStyleIdx="11" presStyleCnt="12"/>
      <dgm:spPr/>
    </dgm:pt>
    <dgm:pt modelId="{2A911994-D40F-40FC-A699-B82F1C362411}" type="pres">
      <dgm:prSet presAssocID="{6D286D51-99E7-42C8-A7B5-977AE6406BF3}" presName="hierRoot2" presStyleCnt="0">
        <dgm:presLayoutVars>
          <dgm:hierBranch val="init"/>
        </dgm:presLayoutVars>
      </dgm:prSet>
      <dgm:spPr/>
    </dgm:pt>
    <dgm:pt modelId="{3E845BB3-62B3-4BD2-BE95-D600DC3E117C}" type="pres">
      <dgm:prSet presAssocID="{6D286D51-99E7-42C8-A7B5-977AE6406BF3}" presName="rootComposite2" presStyleCnt="0"/>
      <dgm:spPr/>
    </dgm:pt>
    <dgm:pt modelId="{FB054280-471D-409F-90A6-180998784546}" type="pres">
      <dgm:prSet presAssocID="{6D286D51-99E7-42C8-A7B5-977AE6406BF3}" presName="rootText2" presStyleLbl="alignAcc1" presStyleIdx="0" presStyleCnt="0">
        <dgm:presLayoutVars>
          <dgm:chPref val="3"/>
        </dgm:presLayoutVars>
      </dgm:prSet>
      <dgm:spPr/>
    </dgm:pt>
    <dgm:pt modelId="{7FD1A3D5-58E7-426F-B273-89BB88243A12}" type="pres">
      <dgm:prSet presAssocID="{6D286D51-99E7-42C8-A7B5-977AE6406BF3}" presName="topArc2" presStyleLbl="parChTrans1D1" presStyleIdx="30" presStyleCnt="34"/>
      <dgm:spPr/>
    </dgm:pt>
    <dgm:pt modelId="{B1B6C391-141C-47DF-A489-EAAEED4A5BC4}" type="pres">
      <dgm:prSet presAssocID="{6D286D51-99E7-42C8-A7B5-977AE6406BF3}" presName="bottomArc2" presStyleLbl="parChTrans1D1" presStyleIdx="31" presStyleCnt="34"/>
      <dgm:spPr/>
    </dgm:pt>
    <dgm:pt modelId="{0152DDC6-A04A-4C74-B4A2-F74D9542E47F}" type="pres">
      <dgm:prSet presAssocID="{6D286D51-99E7-42C8-A7B5-977AE6406BF3}" presName="topConnNode2" presStyleLbl="node4" presStyleIdx="0" presStyleCnt="0"/>
      <dgm:spPr/>
    </dgm:pt>
    <dgm:pt modelId="{BE54318D-6C7C-43BD-9785-09AA29324D9F}" type="pres">
      <dgm:prSet presAssocID="{6D286D51-99E7-42C8-A7B5-977AE6406BF3}" presName="hierChild4" presStyleCnt="0"/>
      <dgm:spPr/>
    </dgm:pt>
    <dgm:pt modelId="{AD1191E3-F948-4971-A22C-B8D96C8029A1}" type="pres">
      <dgm:prSet presAssocID="{6D286D51-99E7-42C8-A7B5-977AE6406BF3}" presName="hierChild5" presStyleCnt="0"/>
      <dgm:spPr/>
    </dgm:pt>
    <dgm:pt modelId="{5E7844C2-7E37-4CC1-BAAE-7A3EC7FB9D50}" type="pres">
      <dgm:prSet presAssocID="{870C097C-9418-400F-ABD9-AC84B4BBAE43}" presName="hierChild5" presStyleCnt="0"/>
      <dgm:spPr/>
    </dgm:pt>
    <dgm:pt modelId="{1D188F25-B3A7-4BF9-B340-A90C60A99BD9}" type="pres">
      <dgm:prSet presAssocID="{51AEE2FF-3033-460A-A85B-2E7E3136562D}" presName="hierChild5" presStyleCnt="0"/>
      <dgm:spPr/>
    </dgm:pt>
    <dgm:pt modelId="{E3F98422-FBF0-4AF5-979C-D04B74DCEB15}" type="pres">
      <dgm:prSet presAssocID="{9DA33316-5DAE-49E1-A836-65A836D6F79E}" presName="hierChild5" presStyleCnt="0"/>
      <dgm:spPr/>
    </dgm:pt>
    <dgm:pt modelId="{870F17F2-C9AB-48D8-BA4A-F6084A4E9A37}" type="pres">
      <dgm:prSet presAssocID="{4A49EDEA-8583-49DC-A583-0CF76AFB0E77}" presName="Name28" presStyleLbl="parChTrans1D2" presStyleIdx="1" presStyleCnt="2"/>
      <dgm:spPr/>
    </dgm:pt>
    <dgm:pt modelId="{6637AABE-5E68-4D79-98F0-59CFED6D8AA5}" type="pres">
      <dgm:prSet presAssocID="{50D3B8F4-66F6-49E1-97C9-DC696B65A2C7}" presName="hierRoot2" presStyleCnt="0">
        <dgm:presLayoutVars>
          <dgm:hierBranch val="init"/>
        </dgm:presLayoutVars>
      </dgm:prSet>
      <dgm:spPr/>
    </dgm:pt>
    <dgm:pt modelId="{CB9BC4DD-B152-40B2-ABD5-E6C07453823C}" type="pres">
      <dgm:prSet presAssocID="{50D3B8F4-66F6-49E1-97C9-DC696B65A2C7}" presName="rootComposite2" presStyleCnt="0"/>
      <dgm:spPr/>
    </dgm:pt>
    <dgm:pt modelId="{A2FE8CEC-5F86-48E7-B271-28D2E1B03574}" type="pres">
      <dgm:prSet presAssocID="{50D3B8F4-66F6-49E1-97C9-DC696B65A2C7}" presName="rootText2" presStyleLbl="alignAcc1" presStyleIdx="0" presStyleCnt="0">
        <dgm:presLayoutVars>
          <dgm:chPref val="3"/>
        </dgm:presLayoutVars>
      </dgm:prSet>
      <dgm:spPr/>
    </dgm:pt>
    <dgm:pt modelId="{E01B32BC-5AF8-48EC-9C09-966B391F57DB}" type="pres">
      <dgm:prSet presAssocID="{50D3B8F4-66F6-49E1-97C9-DC696B65A2C7}" presName="topArc2" presStyleLbl="parChTrans1D1" presStyleIdx="32" presStyleCnt="34"/>
      <dgm:spPr/>
    </dgm:pt>
    <dgm:pt modelId="{4D928BF4-6342-47E0-A9E0-1B2B96CA57B0}" type="pres">
      <dgm:prSet presAssocID="{50D3B8F4-66F6-49E1-97C9-DC696B65A2C7}" presName="bottomArc2" presStyleLbl="parChTrans1D1" presStyleIdx="33" presStyleCnt="34"/>
      <dgm:spPr/>
    </dgm:pt>
    <dgm:pt modelId="{DA5D7A9B-2C85-4174-A00B-60908890C4C4}" type="pres">
      <dgm:prSet presAssocID="{50D3B8F4-66F6-49E1-97C9-DC696B65A2C7}" presName="topConnNode2" presStyleLbl="node2" presStyleIdx="0" presStyleCnt="0"/>
      <dgm:spPr/>
    </dgm:pt>
    <dgm:pt modelId="{0304B792-7C5B-4B78-90C7-6C6F82454C9B}" type="pres">
      <dgm:prSet presAssocID="{50D3B8F4-66F6-49E1-97C9-DC696B65A2C7}" presName="hierChild4" presStyleCnt="0"/>
      <dgm:spPr/>
    </dgm:pt>
    <dgm:pt modelId="{631C1F80-3D35-4967-8AA6-050B5D0FEC8D}" type="pres">
      <dgm:prSet presAssocID="{50D3B8F4-66F6-49E1-97C9-DC696B65A2C7}" presName="hierChild5" presStyleCnt="0"/>
      <dgm:spPr/>
    </dgm:pt>
    <dgm:pt modelId="{A7556D14-AB20-41A3-9471-38349FFF120A}" type="pres">
      <dgm:prSet presAssocID="{1DC49A74-F2F4-4A1B-97BA-37F0A62C4737}" presName="hierChild3" presStyleCnt="0"/>
      <dgm:spPr/>
    </dgm:pt>
  </dgm:ptLst>
  <dgm:cxnLst>
    <dgm:cxn modelId="{1509E000-FBAA-40E7-9243-1EE19D6EE891}" type="presOf" srcId="{9DA33316-5DAE-49E1-A836-65A836D6F79E}" destId="{8BEAB306-5135-454C-8803-92645F65E6D6}" srcOrd="0" destOrd="0" presId="urn:microsoft.com/office/officeart/2008/layout/HalfCircleOrganizationChart"/>
    <dgm:cxn modelId="{5D9B2E01-1DBF-42B8-B18D-FED97AC8819D}" type="presOf" srcId="{2587358F-B914-47C7-AB0C-19826BF232DA}" destId="{2948EE3D-7221-443E-AAF2-BC522364B4F2}" srcOrd="0" destOrd="0" presId="urn:microsoft.com/office/officeart/2008/layout/HalfCircleOrganizationChart"/>
    <dgm:cxn modelId="{A8EBF005-D9BB-4CF1-8C54-55E1FD907FCB}" srcId="{2A80B73F-F685-4734-9936-3845C36D16E9}" destId="{F3AA8A95-AFEC-4B67-B84A-54831C1663D7}" srcOrd="0" destOrd="0" parTransId="{8DB58840-44D7-4C10-A1EF-B40F01EE6195}" sibTransId="{7DB7D952-C6E0-4B8C-A142-1CA2050F8F0C}"/>
    <dgm:cxn modelId="{4EB99406-C7B1-490B-8E8A-BFDAE8BC8FDC}" type="presOf" srcId="{4A49EDEA-8583-49DC-A583-0CF76AFB0E77}" destId="{870F17F2-C9AB-48D8-BA4A-F6084A4E9A37}" srcOrd="0" destOrd="0" presId="urn:microsoft.com/office/officeart/2008/layout/HalfCircleOrganizationChart"/>
    <dgm:cxn modelId="{F35ADC08-1112-4BE7-A925-C0504B2D7592}" type="presOf" srcId="{EA81E218-5476-466F-8753-3C8C551BE353}" destId="{B29ECB61-B11B-47AA-B676-90A903926C48}" srcOrd="0" destOrd="0" presId="urn:microsoft.com/office/officeart/2008/layout/HalfCircleOrganizationChart"/>
    <dgm:cxn modelId="{6C29FF0F-CEE9-4A25-8C18-C6FF79216D48}" type="presOf" srcId="{73C531B8-4907-494F-BAAE-24D801A7C815}" destId="{DBBC4382-30A6-4FE8-A0A2-C2A432675B95}" srcOrd="0" destOrd="0" presId="urn:microsoft.com/office/officeart/2008/layout/HalfCircleOrganizationChart"/>
    <dgm:cxn modelId="{82B62B12-CD5A-490E-8AC2-845E2617649D}" srcId="{9DA33316-5DAE-49E1-A836-65A836D6F79E}" destId="{51AEE2FF-3033-460A-A85B-2E7E3136562D}" srcOrd="1" destOrd="0" parTransId="{10D26B38-581A-4413-AB84-2E70B0E3ECF2}" sibTransId="{6094FE43-7548-424F-BF02-76918D28BD91}"/>
    <dgm:cxn modelId="{63C67A13-BF66-4172-9DB0-0A530FBE5EE0}" type="presOf" srcId="{870C097C-9418-400F-ABD9-AC84B4BBAE43}" destId="{B870561E-3B91-4A37-89A8-250B5270D4A0}" srcOrd="0" destOrd="0" presId="urn:microsoft.com/office/officeart/2008/layout/HalfCircleOrganizationChart"/>
    <dgm:cxn modelId="{71687415-110D-483B-9839-EAF234DA632C}" type="presOf" srcId="{AED5E157-8792-4215-8ECD-797F5E26FACD}" destId="{A044F678-2E08-4311-88A5-9FF8699D7910}" srcOrd="1" destOrd="0" presId="urn:microsoft.com/office/officeart/2008/layout/HalfCircleOrganizationChart"/>
    <dgm:cxn modelId="{8625411F-DCAE-453F-88EE-360709A3B5A2}" type="presOf" srcId="{94DEA49F-7A8E-4C99-96AD-C4CB71D6C0E7}" destId="{501FBDF3-7218-46E9-8538-496FF2870507}" srcOrd="1" destOrd="0" presId="urn:microsoft.com/office/officeart/2008/layout/HalfCircleOrganizationChart"/>
    <dgm:cxn modelId="{8DA4B123-31EE-4B18-9F41-DF4B581A1342}" srcId="{73C531B8-4907-494F-BAAE-24D801A7C815}" destId="{AF0C46FB-7DCC-4AF6-B123-87D13C233171}" srcOrd="0" destOrd="0" parTransId="{2587358F-B914-47C7-AB0C-19826BF232DA}" sibTransId="{0EED345D-13D9-4C45-A0DA-58D9FA751CB6}"/>
    <dgm:cxn modelId="{D4872A27-4E2C-447C-88DB-E7B7025471C1}" type="presOf" srcId="{BB4FA186-53F5-4EA1-92FF-1FA35863250F}" destId="{CF360B8C-3ED5-4056-92A0-9B30D1459693}" srcOrd="0" destOrd="0" presId="urn:microsoft.com/office/officeart/2008/layout/HalfCircleOrganizationChart"/>
    <dgm:cxn modelId="{01A6142B-DAFB-4239-B1C8-97612E257D82}" type="presOf" srcId="{F3AA8A95-AFEC-4B67-B84A-54831C1663D7}" destId="{0F4345DA-3D7E-4974-B243-EBB4A4F12169}" srcOrd="0" destOrd="0" presId="urn:microsoft.com/office/officeart/2008/layout/HalfCircleOrganizationChart"/>
    <dgm:cxn modelId="{4B73E42E-19AF-41CB-8933-A03C942F8EA3}" srcId="{870C097C-9418-400F-ABD9-AC84B4BBAE43}" destId="{6D286D51-99E7-42C8-A7B5-977AE6406BF3}" srcOrd="1" destOrd="0" parTransId="{4D3C47AB-4B01-4AC9-9A69-23E0EEBA8545}" sibTransId="{E0B20E7E-457D-449E-B89A-0A1C8ABA6285}"/>
    <dgm:cxn modelId="{6AFC6B30-236B-4F5A-A32B-53DCF52036CD}" srcId="{70BAFA62-5BC4-43CC-80F3-681EB2E7496D}" destId="{FB60C0FE-497E-4CED-B377-6310164BE9A9}" srcOrd="0" destOrd="0" parTransId="{543F88B8-04F1-4F8F-9D6F-960BB3CB6257}" sibTransId="{E50CB375-2D8E-494D-A203-9EDCA3AAB03A}"/>
    <dgm:cxn modelId="{72C75436-F74D-48D1-A85E-9B5933911C52}" type="presOf" srcId="{1DC49A74-F2F4-4A1B-97BA-37F0A62C4737}" destId="{2B64F0E1-0511-4076-B9AB-280273488509}" srcOrd="1" destOrd="0" presId="urn:microsoft.com/office/officeart/2008/layout/HalfCircleOrganizationChart"/>
    <dgm:cxn modelId="{FD8B2737-307E-47C8-8B23-52239385FECC}" type="presOf" srcId="{4CE17F7C-5AFC-4E0F-8F36-B8F4FB9ABD9A}" destId="{20DC0FBB-0983-4509-A695-0C4D6585F4CC}" srcOrd="0" destOrd="0" presId="urn:microsoft.com/office/officeart/2008/layout/HalfCircleOrganizationChart"/>
    <dgm:cxn modelId="{2CFD3B3F-8D22-4113-93B1-D3EBF536B670}" type="presOf" srcId="{3E82937A-990A-4C08-8F49-086B4FB49DED}" destId="{B56A9704-803E-493B-83E2-292304F1062E}" srcOrd="0" destOrd="0" presId="urn:microsoft.com/office/officeart/2008/layout/HalfCircleOrganizationChart"/>
    <dgm:cxn modelId="{9BDCFB5C-4B21-4D2D-9FD7-D2F63BD1EE72}" srcId="{70BAFA62-5BC4-43CC-80F3-681EB2E7496D}" destId="{AE532059-1F50-4907-A946-FCE75D16F499}" srcOrd="1" destOrd="0" parTransId="{84FBDA53-EA8A-4ABF-8BCB-77A16AF7D780}" sibTransId="{EFEDE9D6-B080-49A3-AE62-9A156285534E}"/>
    <dgm:cxn modelId="{13E9095D-B5E4-43E9-9645-897FC9CE6F00}" type="presOf" srcId="{AE532059-1F50-4907-A946-FCE75D16F499}" destId="{D42BB727-E1BF-4F86-83B7-AF723FABDDA7}" srcOrd="1" destOrd="0" presId="urn:microsoft.com/office/officeart/2008/layout/HalfCircleOrganizationChart"/>
    <dgm:cxn modelId="{367F9F5F-C068-4AAF-AE6A-9879BCAFA095}" type="presOf" srcId="{1DC49A74-F2F4-4A1B-97BA-37F0A62C4737}" destId="{EA19FE78-0EE4-4AFA-B7C1-EB1027EEC80B}" srcOrd="0" destOrd="0" presId="urn:microsoft.com/office/officeart/2008/layout/HalfCircleOrganizationChart"/>
    <dgm:cxn modelId="{CB602661-21A8-4A27-A718-8AF908927AB6}" type="presOf" srcId="{73C531B8-4907-494F-BAAE-24D801A7C815}" destId="{6422BC12-A5F9-4C34-8043-C3D52AB3FB12}" srcOrd="1" destOrd="0" presId="urn:microsoft.com/office/officeart/2008/layout/HalfCircleOrganizationChart"/>
    <dgm:cxn modelId="{1E155761-FE16-4C65-AF64-D032382E2657}" srcId="{1DC49A74-F2F4-4A1B-97BA-37F0A62C4737}" destId="{9DA33316-5DAE-49E1-A836-65A836D6F79E}" srcOrd="0" destOrd="0" parTransId="{BB4FA186-53F5-4EA1-92FF-1FA35863250F}" sibTransId="{20C8F4F3-A1D4-4EE4-A716-C2F891DFB2A4}"/>
    <dgm:cxn modelId="{78BA5543-EBFF-4539-BC26-A84345C04973}" type="presOf" srcId="{9DA33316-5DAE-49E1-A836-65A836D6F79E}" destId="{B5671E64-8CE3-4502-B64A-CBD9C5292D05}" srcOrd="1" destOrd="0" presId="urn:microsoft.com/office/officeart/2008/layout/HalfCircleOrganizationChart"/>
    <dgm:cxn modelId="{BD9B8467-A4BA-4FDB-8EC4-F2AAC25501D1}" type="presOf" srcId="{10D26B38-581A-4413-AB84-2E70B0E3ECF2}" destId="{9286465A-1A95-421D-926B-82687D6ACD18}" srcOrd="0" destOrd="0" presId="urn:microsoft.com/office/officeart/2008/layout/HalfCircleOrganizationChart"/>
    <dgm:cxn modelId="{8970594A-BB3B-41A7-B0D1-499447D9BD1B}" srcId="{BBC03617-609D-471E-AF51-C854BD6563A5}" destId="{1DC49A74-F2F4-4A1B-97BA-37F0A62C4737}" srcOrd="0" destOrd="0" parTransId="{CFDD556B-7C91-40EA-96F2-77CF502303B5}" sibTransId="{804C2AA0-A706-4AB9-A945-8F90A3D0980B}"/>
    <dgm:cxn modelId="{B69D4A4B-4301-4F4F-85EE-1CA725A5132C}" srcId="{51AEE2FF-3033-460A-A85B-2E7E3136562D}" destId="{870C097C-9418-400F-ABD9-AC84B4BBAE43}" srcOrd="1" destOrd="0" parTransId="{28DEA6FD-B12C-4274-BFC1-7FA832172E60}" sibTransId="{6BBE730F-6673-496D-B409-C2B07790DD4B}"/>
    <dgm:cxn modelId="{9831656C-E03D-4A39-B76E-ECEBACF4AFE3}" type="presOf" srcId="{51AEE2FF-3033-460A-A85B-2E7E3136562D}" destId="{B1D768CF-0020-462A-9C0D-E0E18DEBCFA4}" srcOrd="1" destOrd="0" presId="urn:microsoft.com/office/officeart/2008/layout/HalfCircleOrganizationChart"/>
    <dgm:cxn modelId="{FA6A5750-7ECD-489E-9ECC-2F6E0A453812}" type="presOf" srcId="{84FBDA53-EA8A-4ABF-8BCB-77A16AF7D780}" destId="{73B283F4-8EF4-4378-B723-5F6341C13BB9}" srcOrd="0" destOrd="0" presId="urn:microsoft.com/office/officeart/2008/layout/HalfCircleOrganizationChart"/>
    <dgm:cxn modelId="{38B23374-5347-4CAD-9BE9-2153F2FAEC43}" type="presOf" srcId="{AF0C46FB-7DCC-4AF6-B123-87D13C233171}" destId="{BA45AE41-35D8-4EE4-BAC1-830DC734AD4F}" srcOrd="0" destOrd="0" presId="urn:microsoft.com/office/officeart/2008/layout/HalfCircleOrganizationChart"/>
    <dgm:cxn modelId="{D4CFA256-2E9D-4477-AA7F-9E44B60BF1D2}" type="presOf" srcId="{94BB1E40-8479-4452-870C-4351F8065036}" destId="{F89065C4-A74A-42F1-A0C7-94E88B6BF435}" srcOrd="1" destOrd="0" presId="urn:microsoft.com/office/officeart/2008/layout/HalfCircleOrganizationChart"/>
    <dgm:cxn modelId="{AF0CB756-3936-4F86-A34D-6A364A341AB6}" type="presOf" srcId="{543F88B8-04F1-4F8F-9D6F-960BB3CB6257}" destId="{249686D4-1E57-44B8-B739-419E5EE91D6F}" srcOrd="0" destOrd="0" presId="urn:microsoft.com/office/officeart/2008/layout/HalfCircleOrganizationChart"/>
    <dgm:cxn modelId="{B2CE5C5A-A7FB-4375-8A78-5F05C9DCC0A0}" type="presOf" srcId="{51AEE2FF-3033-460A-A85B-2E7E3136562D}" destId="{E6C44696-2D46-4728-A750-0FCB1093A4BF}" srcOrd="0" destOrd="0" presId="urn:microsoft.com/office/officeart/2008/layout/HalfCircleOrganizationChart"/>
    <dgm:cxn modelId="{4E8DD77A-ABB1-4F42-8D3B-845C24C18124}" type="presOf" srcId="{4E166335-9C18-486A-AFCA-00C6028295D6}" destId="{2D658B2E-B920-46D0-B51B-0F17A62CEF8E}" srcOrd="0" destOrd="0" presId="urn:microsoft.com/office/officeart/2008/layout/HalfCircleOrganizationChart"/>
    <dgm:cxn modelId="{BE015E7D-E342-4115-9066-AE30A49CAA96}" type="presOf" srcId="{F3AA8A95-AFEC-4B67-B84A-54831C1663D7}" destId="{57DDA3F7-FD5F-4CE1-A815-DF6B1530CE1C}" srcOrd="1" destOrd="0" presId="urn:microsoft.com/office/officeart/2008/layout/HalfCircleOrganizationChart"/>
    <dgm:cxn modelId="{2D6E7F7F-BB29-406B-BF4E-E8CAEC28B1BA}" type="presOf" srcId="{2A80B73F-F685-4734-9936-3845C36D16E9}" destId="{EC59C30E-7480-420E-83EF-9C09AB0EB44D}" srcOrd="1" destOrd="0" presId="urn:microsoft.com/office/officeart/2008/layout/HalfCircleOrganizationChart"/>
    <dgm:cxn modelId="{B0639980-2CD9-4C4B-B3F8-437433B6A2A8}" srcId="{AF0C46FB-7DCC-4AF6-B123-87D13C233171}" destId="{94DEA49F-7A8E-4C99-96AD-C4CB71D6C0E7}" srcOrd="1" destOrd="0" parTransId="{5E1C94FE-F058-41D5-AEE1-43E735ED40CC}" sibTransId="{97B82B04-BC68-4269-8497-EF8F5695B60A}"/>
    <dgm:cxn modelId="{32215C8D-95A1-49C9-B6FD-E08C74C63BD2}" type="presOf" srcId="{50D3B8F4-66F6-49E1-97C9-DC696B65A2C7}" destId="{A2FE8CEC-5F86-48E7-B271-28D2E1B03574}" srcOrd="0" destOrd="0" presId="urn:microsoft.com/office/officeart/2008/layout/HalfCircleOrganizationChart"/>
    <dgm:cxn modelId="{F85C6E90-E915-4BF8-B508-841314438E42}" type="presOf" srcId="{8DB58840-44D7-4C10-A1EF-B40F01EE6195}" destId="{2C7390A7-AD2D-41ED-B492-800F2CB1B3A9}" srcOrd="0" destOrd="0" presId="urn:microsoft.com/office/officeart/2008/layout/HalfCircleOrganizationChart"/>
    <dgm:cxn modelId="{C90AFB92-1396-4D36-99DA-DE208BBF028C}" type="presOf" srcId="{870C097C-9418-400F-ABD9-AC84B4BBAE43}" destId="{446DD28C-4C6D-48BB-9640-C30C1B9EC4CA}" srcOrd="1" destOrd="0" presId="urn:microsoft.com/office/officeart/2008/layout/HalfCircleOrganizationChart"/>
    <dgm:cxn modelId="{C62838A0-CEFC-4E05-8737-B68CED3FAB38}" type="presOf" srcId="{2A80B73F-F685-4734-9936-3845C36D16E9}" destId="{A6F5878C-A63E-4D4E-801D-359CA0969AAF}" srcOrd="0" destOrd="0" presId="urn:microsoft.com/office/officeart/2008/layout/HalfCircleOrganizationChart"/>
    <dgm:cxn modelId="{38B733A4-0436-4A79-B01E-84FD796A1A4B}" type="presOf" srcId="{50D3B8F4-66F6-49E1-97C9-DC696B65A2C7}" destId="{DA5D7A9B-2C85-4174-A00B-60908890C4C4}" srcOrd="1" destOrd="0" presId="urn:microsoft.com/office/officeart/2008/layout/HalfCircleOrganizationChart"/>
    <dgm:cxn modelId="{E42854A4-0DEE-43C3-9A1F-DA92A108AA39}" srcId="{1DC49A74-F2F4-4A1B-97BA-37F0A62C4737}" destId="{50D3B8F4-66F6-49E1-97C9-DC696B65A2C7}" srcOrd="1" destOrd="0" parTransId="{4A49EDEA-8583-49DC-A583-0CF76AFB0E77}" sibTransId="{64E57D2F-3306-40C6-8ED9-838DE7D399CD}"/>
    <dgm:cxn modelId="{9DD4FBA5-C431-45F2-A202-6FCD801F2AAF}" type="presOf" srcId="{6D286D51-99E7-42C8-A7B5-977AE6406BF3}" destId="{FB054280-471D-409F-90A6-180998784546}" srcOrd="0" destOrd="0" presId="urn:microsoft.com/office/officeart/2008/layout/HalfCircleOrganizationChart"/>
    <dgm:cxn modelId="{753E2FA7-4049-4853-9C6C-A46EAFDDAC39}" srcId="{870C097C-9418-400F-ABD9-AC84B4BBAE43}" destId="{6035DABD-6BD2-42F1-AA93-D43D97FE5901}" srcOrd="0" destOrd="0" parTransId="{CDAAFE44-9316-4786-8051-E183D1D11DCB}" sibTransId="{B442112C-2E96-43C4-A3CB-4270D214DBE1}"/>
    <dgm:cxn modelId="{A37B05A9-578B-42C0-807A-990C14C49974}" type="presOf" srcId="{6035DABD-6BD2-42F1-AA93-D43D97FE5901}" destId="{C0D4D544-2062-49E2-92DE-AE7B19F23216}" srcOrd="1" destOrd="0" presId="urn:microsoft.com/office/officeart/2008/layout/HalfCircleOrganizationChart"/>
    <dgm:cxn modelId="{BE082CAD-791C-4D17-94D4-8A32063697C8}" type="presOf" srcId="{94BB1E40-8479-4452-870C-4351F8065036}" destId="{C3C577E9-B838-4392-8B2D-1F546B4401EE}" srcOrd="0" destOrd="0" presId="urn:microsoft.com/office/officeart/2008/layout/HalfCircleOrganizationChart"/>
    <dgm:cxn modelId="{7A1A8BAE-739F-446D-8842-B269AFB37C26}" srcId="{73C531B8-4907-494F-BAAE-24D801A7C815}" destId="{70BAFA62-5BC4-43CC-80F3-681EB2E7496D}" srcOrd="1" destOrd="0" parTransId="{FBA63BB3-D2C3-43B4-958B-42325F23A67F}" sibTransId="{EF958908-88AD-47F7-B971-0815C8BBCBF2}"/>
    <dgm:cxn modelId="{DC1DC9AF-A412-44D8-A01D-4846798BCFF8}" type="presOf" srcId="{5E1C94FE-F058-41D5-AEE1-43E735ED40CC}" destId="{3DCF4A23-3C59-4173-8015-59857F28C7BF}" srcOrd="0" destOrd="0" presId="urn:microsoft.com/office/officeart/2008/layout/HalfCircleOrganizationChart"/>
    <dgm:cxn modelId="{FAC390B4-B570-44C0-A47F-245C74938939}" type="presOf" srcId="{AF0C46FB-7DCC-4AF6-B123-87D13C233171}" destId="{FB6F3956-737D-45C9-A7AA-5AD0303B80A2}" srcOrd="1" destOrd="0" presId="urn:microsoft.com/office/officeart/2008/layout/HalfCircleOrganizationChart"/>
    <dgm:cxn modelId="{D497CEBB-F2CC-4F20-A8F6-78FDE8C0CDC7}" type="presOf" srcId="{94DEA49F-7A8E-4C99-96AD-C4CB71D6C0E7}" destId="{B1A4AE51-E22B-4837-92F2-9AAF36A00E45}" srcOrd="0" destOrd="0" presId="urn:microsoft.com/office/officeart/2008/layout/HalfCircleOrganizationChart"/>
    <dgm:cxn modelId="{B7A8D3BC-5405-4E26-BCA6-E2FA5FB5CA03}" type="presOf" srcId="{FBA63BB3-D2C3-43B4-958B-42325F23A67F}" destId="{CDACF6C0-27DD-4CF8-9DCA-37C1F552A740}" srcOrd="0" destOrd="0" presId="urn:microsoft.com/office/officeart/2008/layout/HalfCircleOrganizationChart"/>
    <dgm:cxn modelId="{0B1822C0-7C01-4168-A9C4-C9714C62F4A8}" type="presOf" srcId="{CDAAFE44-9316-4786-8051-E183D1D11DCB}" destId="{08E9A062-7989-4D51-A755-43716F27820F}" srcOrd="0" destOrd="0" presId="urn:microsoft.com/office/officeart/2008/layout/HalfCircleOrganizationChart"/>
    <dgm:cxn modelId="{5DA15FCA-E83B-4C8B-8FB0-DA5A9BF8430E}" type="presOf" srcId="{4D3C47AB-4B01-4AC9-9A69-23E0EEBA8545}" destId="{A7F96D7F-628A-456D-A5C4-E1DBF7AE5018}" srcOrd="0" destOrd="0" presId="urn:microsoft.com/office/officeart/2008/layout/HalfCircleOrganizationChart"/>
    <dgm:cxn modelId="{14EB11CB-E5CB-41AC-91E4-9F9C8F23025B}" type="presOf" srcId="{70BAFA62-5BC4-43CC-80F3-681EB2E7496D}" destId="{8EC81551-854A-4EC1-8838-BD2B42CE987A}" srcOrd="0" destOrd="0" presId="urn:microsoft.com/office/officeart/2008/layout/HalfCircleOrganizationChart"/>
    <dgm:cxn modelId="{6117FBCC-915E-4D82-B047-B6C23A581432}" type="presOf" srcId="{70BAFA62-5BC4-43CC-80F3-681EB2E7496D}" destId="{269E75C1-68E9-4D4E-B99A-37791703892C}" srcOrd="1" destOrd="0" presId="urn:microsoft.com/office/officeart/2008/layout/HalfCircleOrganizationChart"/>
    <dgm:cxn modelId="{339130D4-9012-40EF-A2E7-956669F6174B}" type="presOf" srcId="{AED5E157-8792-4215-8ECD-797F5E26FACD}" destId="{E7D06FF2-D37A-4C2E-A368-AC357CB74AB0}" srcOrd="0" destOrd="0" presId="urn:microsoft.com/office/officeart/2008/layout/HalfCircleOrganizationChart"/>
    <dgm:cxn modelId="{590E05DE-9400-4757-AD30-BD7C8ECF4B85}" type="presOf" srcId="{28DEA6FD-B12C-4274-BFC1-7FA832172E60}" destId="{13850FDB-0206-4CFE-BFE2-3B8DC70B7DE4}" srcOrd="0" destOrd="0" presId="urn:microsoft.com/office/officeart/2008/layout/HalfCircleOrganizationChart"/>
    <dgm:cxn modelId="{245404DF-15E1-43B1-9C2E-1685D0CECA32}" type="presOf" srcId="{6035DABD-6BD2-42F1-AA93-D43D97FE5901}" destId="{D8D9A5CE-BAD3-4501-B92F-102F5DAC32BA}" srcOrd="0" destOrd="0" presId="urn:microsoft.com/office/officeart/2008/layout/HalfCircleOrganizationChart"/>
    <dgm:cxn modelId="{E16016E3-EE64-4549-9D6E-BFC9B3E494D8}" type="presOf" srcId="{6D286D51-99E7-42C8-A7B5-977AE6406BF3}" destId="{0152DDC6-A04A-4C74-B4A2-F74D9542E47F}" srcOrd="1" destOrd="0" presId="urn:microsoft.com/office/officeart/2008/layout/HalfCircleOrganizationChart"/>
    <dgm:cxn modelId="{F94E6FE6-4DF8-401E-8285-66F8003BF448}" srcId="{AF0C46FB-7DCC-4AF6-B123-87D13C233171}" destId="{AED5E157-8792-4215-8ECD-797F5E26FACD}" srcOrd="0" destOrd="0" parTransId="{3E82937A-990A-4C08-8F49-086B4FB49DED}" sibTransId="{63FFD63E-5CC3-4333-9689-091CE09CAC58}"/>
    <dgm:cxn modelId="{897787F3-83DC-4D3F-B939-4515451D5348}" srcId="{2A80B73F-F685-4734-9936-3845C36D16E9}" destId="{94BB1E40-8479-4452-870C-4351F8065036}" srcOrd="1" destOrd="0" parTransId="{4CE17F7C-5AFC-4E0F-8F36-B8F4FB9ABD9A}" sibTransId="{4214F58E-EA0A-4515-BA39-125E7FF14E56}"/>
    <dgm:cxn modelId="{79BDFFF4-E6E9-48A2-A0B3-11F7EF1B1A6B}" srcId="{51AEE2FF-3033-460A-A85B-2E7E3136562D}" destId="{2A80B73F-F685-4734-9936-3845C36D16E9}" srcOrd="0" destOrd="0" parTransId="{EA81E218-5476-466F-8753-3C8C551BE353}" sibTransId="{603E834E-BE2C-41E9-933F-1B77AC291186}"/>
    <dgm:cxn modelId="{0C9370F7-8922-4B81-9BD7-155C727C4573}" type="presOf" srcId="{FB60C0FE-497E-4CED-B377-6310164BE9A9}" destId="{1505A92D-0B26-4652-98A6-63264C04F1FF}" srcOrd="1" destOrd="0" presId="urn:microsoft.com/office/officeart/2008/layout/HalfCircleOrganizationChart"/>
    <dgm:cxn modelId="{22A123F9-07B8-402A-B998-CB7BB17781AC}" type="presOf" srcId="{AE532059-1F50-4907-A946-FCE75D16F499}" destId="{98AD0A6C-7E8E-498A-8E84-8216DB9A40B1}" srcOrd="0" destOrd="0" presId="urn:microsoft.com/office/officeart/2008/layout/HalfCircleOrganizationChart"/>
    <dgm:cxn modelId="{539D94F9-92CA-4863-BDCF-68F2168D4D80}" type="presOf" srcId="{BBC03617-609D-471E-AF51-C854BD6563A5}" destId="{08D94B5B-716B-4F24-AF39-193E1F976E6A}" srcOrd="0" destOrd="0" presId="urn:microsoft.com/office/officeart/2008/layout/HalfCircleOrganizationChart"/>
    <dgm:cxn modelId="{CCBEC8F9-F84C-4493-A1AF-75320D456071}" srcId="{9DA33316-5DAE-49E1-A836-65A836D6F79E}" destId="{73C531B8-4907-494F-BAAE-24D801A7C815}" srcOrd="0" destOrd="0" parTransId="{4E166335-9C18-486A-AFCA-00C6028295D6}" sibTransId="{00316208-C34A-4115-8B11-566A6D0773F5}"/>
    <dgm:cxn modelId="{E6CF52FD-6C28-47B2-AD7F-21A286A17704}" type="presOf" srcId="{FB60C0FE-497E-4CED-B377-6310164BE9A9}" destId="{FE7ECA98-B4C7-4C8E-9DCA-BCAA873CE708}" srcOrd="0" destOrd="0" presId="urn:microsoft.com/office/officeart/2008/layout/HalfCircleOrganizationChart"/>
    <dgm:cxn modelId="{2214AD5A-0E3B-4753-A01E-05C52A44A54D}" type="presParOf" srcId="{08D94B5B-716B-4F24-AF39-193E1F976E6A}" destId="{13D0923E-2493-481E-AF32-EF9CB5E43085}" srcOrd="0" destOrd="0" presId="urn:microsoft.com/office/officeart/2008/layout/HalfCircleOrganizationChart"/>
    <dgm:cxn modelId="{5C5DD895-B745-440E-B96D-B41906C0FDCB}" type="presParOf" srcId="{13D0923E-2493-481E-AF32-EF9CB5E43085}" destId="{A0D4E691-FCF2-4ED6-BE29-7FA7FAADAEEF}" srcOrd="0" destOrd="0" presId="urn:microsoft.com/office/officeart/2008/layout/HalfCircleOrganizationChart"/>
    <dgm:cxn modelId="{BB24F84E-37DC-428F-A9EA-B26F24416285}" type="presParOf" srcId="{A0D4E691-FCF2-4ED6-BE29-7FA7FAADAEEF}" destId="{EA19FE78-0EE4-4AFA-B7C1-EB1027EEC80B}" srcOrd="0" destOrd="0" presId="urn:microsoft.com/office/officeart/2008/layout/HalfCircleOrganizationChart"/>
    <dgm:cxn modelId="{D0356A32-CDEE-4A80-9DC1-608696A513AA}" type="presParOf" srcId="{A0D4E691-FCF2-4ED6-BE29-7FA7FAADAEEF}" destId="{B9A21788-7F82-40CF-9966-BF853A2A0336}" srcOrd="1" destOrd="0" presId="urn:microsoft.com/office/officeart/2008/layout/HalfCircleOrganizationChart"/>
    <dgm:cxn modelId="{A9CB1279-1B06-4C8F-955C-05D236EB2959}" type="presParOf" srcId="{A0D4E691-FCF2-4ED6-BE29-7FA7FAADAEEF}" destId="{1E873F2B-17D8-4071-80A1-DF39E27836E5}" srcOrd="2" destOrd="0" presId="urn:microsoft.com/office/officeart/2008/layout/HalfCircleOrganizationChart"/>
    <dgm:cxn modelId="{F5306108-C0A5-447F-9BAC-A463F9633D84}" type="presParOf" srcId="{A0D4E691-FCF2-4ED6-BE29-7FA7FAADAEEF}" destId="{2B64F0E1-0511-4076-B9AB-280273488509}" srcOrd="3" destOrd="0" presId="urn:microsoft.com/office/officeart/2008/layout/HalfCircleOrganizationChart"/>
    <dgm:cxn modelId="{1FBFEEEF-7E9B-44DA-89EA-8A4E38D9936F}" type="presParOf" srcId="{13D0923E-2493-481E-AF32-EF9CB5E43085}" destId="{B97ED42E-F753-443E-907C-3812125F4950}" srcOrd="1" destOrd="0" presId="urn:microsoft.com/office/officeart/2008/layout/HalfCircleOrganizationChart"/>
    <dgm:cxn modelId="{9756DFCE-8B08-4043-A944-C48DB668275F}" type="presParOf" srcId="{B97ED42E-F753-443E-907C-3812125F4950}" destId="{CF360B8C-3ED5-4056-92A0-9B30D1459693}" srcOrd="0" destOrd="0" presId="urn:microsoft.com/office/officeart/2008/layout/HalfCircleOrganizationChart"/>
    <dgm:cxn modelId="{703E4238-4DAE-4EEC-BAF9-8687F7FF3A46}" type="presParOf" srcId="{B97ED42E-F753-443E-907C-3812125F4950}" destId="{3AF3E378-1E91-4FA7-B833-71407ABD3894}" srcOrd="1" destOrd="0" presId="urn:microsoft.com/office/officeart/2008/layout/HalfCircleOrganizationChart"/>
    <dgm:cxn modelId="{A4DC0C2E-4FFD-4CA8-B63D-8932E411D283}" type="presParOf" srcId="{3AF3E378-1E91-4FA7-B833-71407ABD3894}" destId="{BA83C230-A2F1-4281-923E-55DDC19E82EF}" srcOrd="0" destOrd="0" presId="urn:microsoft.com/office/officeart/2008/layout/HalfCircleOrganizationChart"/>
    <dgm:cxn modelId="{EC2F9E4B-6C8A-42E6-A201-1126421FFE6F}" type="presParOf" srcId="{BA83C230-A2F1-4281-923E-55DDC19E82EF}" destId="{8BEAB306-5135-454C-8803-92645F65E6D6}" srcOrd="0" destOrd="0" presId="urn:microsoft.com/office/officeart/2008/layout/HalfCircleOrganizationChart"/>
    <dgm:cxn modelId="{6D6D2819-AE35-4F24-99AA-2ACE0EF701A9}" type="presParOf" srcId="{BA83C230-A2F1-4281-923E-55DDC19E82EF}" destId="{B3352758-61C1-479D-B272-A4514EE83ACF}" srcOrd="1" destOrd="0" presId="urn:microsoft.com/office/officeart/2008/layout/HalfCircleOrganizationChart"/>
    <dgm:cxn modelId="{E6658426-C7B4-42BD-A837-F5C8E2AB9DBB}" type="presParOf" srcId="{BA83C230-A2F1-4281-923E-55DDC19E82EF}" destId="{9D5AB061-F384-4DD8-8F40-0A56500C32A7}" srcOrd="2" destOrd="0" presId="urn:microsoft.com/office/officeart/2008/layout/HalfCircleOrganizationChart"/>
    <dgm:cxn modelId="{4F0D2D26-28BA-48E8-ACBE-792273DE6D49}" type="presParOf" srcId="{BA83C230-A2F1-4281-923E-55DDC19E82EF}" destId="{B5671E64-8CE3-4502-B64A-CBD9C5292D05}" srcOrd="3" destOrd="0" presId="urn:microsoft.com/office/officeart/2008/layout/HalfCircleOrganizationChart"/>
    <dgm:cxn modelId="{A47AE706-A9A5-474F-8EE0-329EBA75EABD}" type="presParOf" srcId="{3AF3E378-1E91-4FA7-B833-71407ABD3894}" destId="{968CA1CF-DF9D-40C4-8166-604E2A6D5978}" srcOrd="1" destOrd="0" presId="urn:microsoft.com/office/officeart/2008/layout/HalfCircleOrganizationChart"/>
    <dgm:cxn modelId="{937DD70A-FB41-4109-9F83-4FF107076F79}" type="presParOf" srcId="{968CA1CF-DF9D-40C4-8166-604E2A6D5978}" destId="{2D658B2E-B920-46D0-B51B-0F17A62CEF8E}" srcOrd="0" destOrd="0" presId="urn:microsoft.com/office/officeart/2008/layout/HalfCircleOrganizationChart"/>
    <dgm:cxn modelId="{1A2E9F91-0692-4D31-8F00-1E4102ABD97A}" type="presParOf" srcId="{968CA1CF-DF9D-40C4-8166-604E2A6D5978}" destId="{2747B91D-8E0A-40B1-9283-64765D0F6187}" srcOrd="1" destOrd="0" presId="urn:microsoft.com/office/officeart/2008/layout/HalfCircleOrganizationChart"/>
    <dgm:cxn modelId="{E54E9496-DA11-4703-B744-4C027FE5561C}" type="presParOf" srcId="{2747B91D-8E0A-40B1-9283-64765D0F6187}" destId="{5587AC0A-270A-4B47-9D41-29AEB64AE842}" srcOrd="0" destOrd="0" presId="urn:microsoft.com/office/officeart/2008/layout/HalfCircleOrganizationChart"/>
    <dgm:cxn modelId="{E078C3DC-D11B-4E6D-BD72-506F57724855}" type="presParOf" srcId="{5587AC0A-270A-4B47-9D41-29AEB64AE842}" destId="{DBBC4382-30A6-4FE8-A0A2-C2A432675B95}" srcOrd="0" destOrd="0" presId="urn:microsoft.com/office/officeart/2008/layout/HalfCircleOrganizationChart"/>
    <dgm:cxn modelId="{301303D5-4511-4B5E-8419-E40CFB20D765}" type="presParOf" srcId="{5587AC0A-270A-4B47-9D41-29AEB64AE842}" destId="{1DDD9077-B140-416E-962D-D7562289C6C8}" srcOrd="1" destOrd="0" presId="urn:microsoft.com/office/officeart/2008/layout/HalfCircleOrganizationChart"/>
    <dgm:cxn modelId="{1624B255-56D2-4F4A-8734-DD0467BE72F8}" type="presParOf" srcId="{5587AC0A-270A-4B47-9D41-29AEB64AE842}" destId="{1FD15B90-4BBF-4F95-BF14-A4118BA059AB}" srcOrd="2" destOrd="0" presId="urn:microsoft.com/office/officeart/2008/layout/HalfCircleOrganizationChart"/>
    <dgm:cxn modelId="{15FE75A0-D576-4BE3-99D5-A3CBF9464FBB}" type="presParOf" srcId="{5587AC0A-270A-4B47-9D41-29AEB64AE842}" destId="{6422BC12-A5F9-4C34-8043-C3D52AB3FB12}" srcOrd="3" destOrd="0" presId="urn:microsoft.com/office/officeart/2008/layout/HalfCircleOrganizationChart"/>
    <dgm:cxn modelId="{3B2ED885-2D8A-4F85-A989-33C8EA7F95E6}" type="presParOf" srcId="{2747B91D-8E0A-40B1-9283-64765D0F6187}" destId="{98D757C3-8F1C-4E5B-A82B-DE8B71920046}" srcOrd="1" destOrd="0" presId="urn:microsoft.com/office/officeart/2008/layout/HalfCircleOrganizationChart"/>
    <dgm:cxn modelId="{CF049565-374E-4262-A5AE-08F4607EF7EA}" type="presParOf" srcId="{98D757C3-8F1C-4E5B-A82B-DE8B71920046}" destId="{2948EE3D-7221-443E-AAF2-BC522364B4F2}" srcOrd="0" destOrd="0" presId="urn:microsoft.com/office/officeart/2008/layout/HalfCircleOrganizationChart"/>
    <dgm:cxn modelId="{0F07E0A5-B0A5-4AA5-8673-BEBCAC3837AF}" type="presParOf" srcId="{98D757C3-8F1C-4E5B-A82B-DE8B71920046}" destId="{409F78B8-D8E6-45F4-B8C0-388A2F300BD6}" srcOrd="1" destOrd="0" presId="urn:microsoft.com/office/officeart/2008/layout/HalfCircleOrganizationChart"/>
    <dgm:cxn modelId="{BCBB768A-8DFE-42E3-B563-0AA75568A4F2}" type="presParOf" srcId="{409F78B8-D8E6-45F4-B8C0-388A2F300BD6}" destId="{08DB2BEE-9579-4D9D-BAA3-A1B056898FB5}" srcOrd="0" destOrd="0" presId="urn:microsoft.com/office/officeart/2008/layout/HalfCircleOrganizationChart"/>
    <dgm:cxn modelId="{C962CED3-55D3-42B3-998D-0DBA1B1C7BE3}" type="presParOf" srcId="{08DB2BEE-9579-4D9D-BAA3-A1B056898FB5}" destId="{BA45AE41-35D8-4EE4-BAC1-830DC734AD4F}" srcOrd="0" destOrd="0" presId="urn:microsoft.com/office/officeart/2008/layout/HalfCircleOrganizationChart"/>
    <dgm:cxn modelId="{5FF483DB-7F44-4053-B1EF-EE2BFA7D6C34}" type="presParOf" srcId="{08DB2BEE-9579-4D9D-BAA3-A1B056898FB5}" destId="{A00F5B6D-3CF9-4A16-AD54-A30ECFB62E3E}" srcOrd="1" destOrd="0" presId="urn:microsoft.com/office/officeart/2008/layout/HalfCircleOrganizationChart"/>
    <dgm:cxn modelId="{3AB622DF-0C04-4934-A6CA-4A92D1C1C40A}" type="presParOf" srcId="{08DB2BEE-9579-4D9D-BAA3-A1B056898FB5}" destId="{D4CB49B5-FDAD-4C6A-8922-1710D08F6B76}" srcOrd="2" destOrd="0" presId="urn:microsoft.com/office/officeart/2008/layout/HalfCircleOrganizationChart"/>
    <dgm:cxn modelId="{59891E39-827D-44FE-A993-1CDA2B080301}" type="presParOf" srcId="{08DB2BEE-9579-4D9D-BAA3-A1B056898FB5}" destId="{FB6F3956-737D-45C9-A7AA-5AD0303B80A2}" srcOrd="3" destOrd="0" presId="urn:microsoft.com/office/officeart/2008/layout/HalfCircleOrganizationChart"/>
    <dgm:cxn modelId="{190B6824-6ABA-4C6C-A06F-1395FD44892E}" type="presParOf" srcId="{409F78B8-D8E6-45F4-B8C0-388A2F300BD6}" destId="{A69FE782-32FA-4A62-A7F8-0DE532A5BABC}" srcOrd="1" destOrd="0" presId="urn:microsoft.com/office/officeart/2008/layout/HalfCircleOrganizationChart"/>
    <dgm:cxn modelId="{8DC1D06C-D8B6-473A-BFE1-0BE8D6E64A09}" type="presParOf" srcId="{A69FE782-32FA-4A62-A7F8-0DE532A5BABC}" destId="{B56A9704-803E-493B-83E2-292304F1062E}" srcOrd="0" destOrd="0" presId="urn:microsoft.com/office/officeart/2008/layout/HalfCircleOrganizationChart"/>
    <dgm:cxn modelId="{25A0F4B0-38DC-405A-BAFE-4D7408EE767C}" type="presParOf" srcId="{A69FE782-32FA-4A62-A7F8-0DE532A5BABC}" destId="{5263BF02-82D1-4B97-A25C-216019B2BFBF}" srcOrd="1" destOrd="0" presId="urn:microsoft.com/office/officeart/2008/layout/HalfCircleOrganizationChart"/>
    <dgm:cxn modelId="{34CFB991-E219-4FA7-9811-FA8C5D67CC81}" type="presParOf" srcId="{5263BF02-82D1-4B97-A25C-216019B2BFBF}" destId="{0E6AF2BB-5103-40AD-9322-CA93328E5E3A}" srcOrd="0" destOrd="0" presId="urn:microsoft.com/office/officeart/2008/layout/HalfCircleOrganizationChart"/>
    <dgm:cxn modelId="{D9AF11A9-B491-41EA-A8F2-11A83BA63A60}" type="presParOf" srcId="{0E6AF2BB-5103-40AD-9322-CA93328E5E3A}" destId="{E7D06FF2-D37A-4C2E-A368-AC357CB74AB0}" srcOrd="0" destOrd="0" presId="urn:microsoft.com/office/officeart/2008/layout/HalfCircleOrganizationChart"/>
    <dgm:cxn modelId="{DC98662A-F9A2-4570-A338-B7CA0FEE96CC}" type="presParOf" srcId="{0E6AF2BB-5103-40AD-9322-CA93328E5E3A}" destId="{B82301F5-D538-4A9A-ACC3-CAF458FA0DC9}" srcOrd="1" destOrd="0" presId="urn:microsoft.com/office/officeart/2008/layout/HalfCircleOrganizationChart"/>
    <dgm:cxn modelId="{F952F28A-F225-48E4-BEBD-A0C761714F7D}" type="presParOf" srcId="{0E6AF2BB-5103-40AD-9322-CA93328E5E3A}" destId="{DD7DD50B-B2D7-4D88-8659-E4B837C7364C}" srcOrd="2" destOrd="0" presId="urn:microsoft.com/office/officeart/2008/layout/HalfCircleOrganizationChart"/>
    <dgm:cxn modelId="{24D3F0E4-D6A2-4522-B61F-C7CCDE4B49A2}" type="presParOf" srcId="{0E6AF2BB-5103-40AD-9322-CA93328E5E3A}" destId="{A044F678-2E08-4311-88A5-9FF8699D7910}" srcOrd="3" destOrd="0" presId="urn:microsoft.com/office/officeart/2008/layout/HalfCircleOrganizationChart"/>
    <dgm:cxn modelId="{1905DB5D-0279-47EF-8A85-64704A8C26CF}" type="presParOf" srcId="{5263BF02-82D1-4B97-A25C-216019B2BFBF}" destId="{3EF6990D-1438-4408-8F85-C002113F80EE}" srcOrd="1" destOrd="0" presId="urn:microsoft.com/office/officeart/2008/layout/HalfCircleOrganizationChart"/>
    <dgm:cxn modelId="{99606F27-6CAA-4627-B47D-CDDBA31E34C2}" type="presParOf" srcId="{5263BF02-82D1-4B97-A25C-216019B2BFBF}" destId="{7D8E8F4F-05FE-4B6C-AC09-65BCD4411E11}" srcOrd="2" destOrd="0" presId="urn:microsoft.com/office/officeart/2008/layout/HalfCircleOrganizationChart"/>
    <dgm:cxn modelId="{FBC77BCA-BA34-415A-9B5C-868F17D53D82}" type="presParOf" srcId="{A69FE782-32FA-4A62-A7F8-0DE532A5BABC}" destId="{3DCF4A23-3C59-4173-8015-59857F28C7BF}" srcOrd="2" destOrd="0" presId="urn:microsoft.com/office/officeart/2008/layout/HalfCircleOrganizationChart"/>
    <dgm:cxn modelId="{AEEB8317-C68F-4E7C-83F0-EAB08A445D00}" type="presParOf" srcId="{A69FE782-32FA-4A62-A7F8-0DE532A5BABC}" destId="{7E94B135-3019-4C46-A678-DDAC6990988F}" srcOrd="3" destOrd="0" presId="urn:microsoft.com/office/officeart/2008/layout/HalfCircleOrganizationChart"/>
    <dgm:cxn modelId="{9F945905-D153-4330-9929-E65B60257CD0}" type="presParOf" srcId="{7E94B135-3019-4C46-A678-DDAC6990988F}" destId="{25C5CBD9-6D6B-43E6-BC88-325DD1D1E9A6}" srcOrd="0" destOrd="0" presId="urn:microsoft.com/office/officeart/2008/layout/HalfCircleOrganizationChart"/>
    <dgm:cxn modelId="{064266CF-98BB-4E62-B2E4-6D7304F73F65}" type="presParOf" srcId="{25C5CBD9-6D6B-43E6-BC88-325DD1D1E9A6}" destId="{B1A4AE51-E22B-4837-92F2-9AAF36A00E45}" srcOrd="0" destOrd="0" presId="urn:microsoft.com/office/officeart/2008/layout/HalfCircleOrganizationChart"/>
    <dgm:cxn modelId="{996F3E4E-CA3C-4988-BB95-24A96C465F61}" type="presParOf" srcId="{25C5CBD9-6D6B-43E6-BC88-325DD1D1E9A6}" destId="{698A33F3-5BBC-4BF0-AD0C-C29C66213A8D}" srcOrd="1" destOrd="0" presId="urn:microsoft.com/office/officeart/2008/layout/HalfCircleOrganizationChart"/>
    <dgm:cxn modelId="{CF15F143-3450-4BFB-82C0-A860C98E1BAB}" type="presParOf" srcId="{25C5CBD9-6D6B-43E6-BC88-325DD1D1E9A6}" destId="{F67ABDA4-DBE2-4272-9BC5-E7F94DB584DB}" srcOrd="2" destOrd="0" presId="urn:microsoft.com/office/officeart/2008/layout/HalfCircleOrganizationChart"/>
    <dgm:cxn modelId="{494A69D5-C00E-4E10-9D11-0F16C5A2AB84}" type="presParOf" srcId="{25C5CBD9-6D6B-43E6-BC88-325DD1D1E9A6}" destId="{501FBDF3-7218-46E9-8538-496FF2870507}" srcOrd="3" destOrd="0" presId="urn:microsoft.com/office/officeart/2008/layout/HalfCircleOrganizationChart"/>
    <dgm:cxn modelId="{0C8C1E2F-48D1-4270-893B-76F89D715197}" type="presParOf" srcId="{7E94B135-3019-4C46-A678-DDAC6990988F}" destId="{6600D9E1-BD7C-4702-993F-3EF61D074F88}" srcOrd="1" destOrd="0" presId="urn:microsoft.com/office/officeart/2008/layout/HalfCircleOrganizationChart"/>
    <dgm:cxn modelId="{5559A23B-D69A-45D9-94C1-0688D27A3F38}" type="presParOf" srcId="{7E94B135-3019-4C46-A678-DDAC6990988F}" destId="{DA9AC680-88B5-4236-B2EF-7288A8D29F41}" srcOrd="2" destOrd="0" presId="urn:microsoft.com/office/officeart/2008/layout/HalfCircleOrganizationChart"/>
    <dgm:cxn modelId="{D1A0F7BC-6726-4CAC-9FB8-F04057B43839}" type="presParOf" srcId="{409F78B8-D8E6-45F4-B8C0-388A2F300BD6}" destId="{93274894-3C91-4F73-954D-BDBD1C7A7A2F}" srcOrd="2" destOrd="0" presId="urn:microsoft.com/office/officeart/2008/layout/HalfCircleOrganizationChart"/>
    <dgm:cxn modelId="{117CE835-ADAC-4957-879B-19CA0B599951}" type="presParOf" srcId="{98D757C3-8F1C-4E5B-A82B-DE8B71920046}" destId="{CDACF6C0-27DD-4CF8-9DCA-37C1F552A740}" srcOrd="2" destOrd="0" presId="urn:microsoft.com/office/officeart/2008/layout/HalfCircleOrganizationChart"/>
    <dgm:cxn modelId="{00E37314-E3C4-43F8-9C8A-425F1F9C53EE}" type="presParOf" srcId="{98D757C3-8F1C-4E5B-A82B-DE8B71920046}" destId="{84DBCBEC-0516-42F1-9256-CA95B3B0CDBC}" srcOrd="3" destOrd="0" presId="urn:microsoft.com/office/officeart/2008/layout/HalfCircleOrganizationChart"/>
    <dgm:cxn modelId="{2B592808-7C20-4226-987E-5B50659DD0A7}" type="presParOf" srcId="{84DBCBEC-0516-42F1-9256-CA95B3B0CDBC}" destId="{99F12E04-E012-46DA-ADB7-144918974A0F}" srcOrd="0" destOrd="0" presId="urn:microsoft.com/office/officeart/2008/layout/HalfCircleOrganizationChart"/>
    <dgm:cxn modelId="{CD49E854-29E7-4A5E-9A36-F69BB979F21C}" type="presParOf" srcId="{99F12E04-E012-46DA-ADB7-144918974A0F}" destId="{8EC81551-854A-4EC1-8838-BD2B42CE987A}" srcOrd="0" destOrd="0" presId="urn:microsoft.com/office/officeart/2008/layout/HalfCircleOrganizationChart"/>
    <dgm:cxn modelId="{946E3BB5-3873-4066-B085-0D408C19B34B}" type="presParOf" srcId="{99F12E04-E012-46DA-ADB7-144918974A0F}" destId="{99F2F063-6722-453D-BB14-30F66C509FCF}" srcOrd="1" destOrd="0" presId="urn:microsoft.com/office/officeart/2008/layout/HalfCircleOrganizationChart"/>
    <dgm:cxn modelId="{AA81088A-C5E5-4E23-9C3A-BCB080506BC2}" type="presParOf" srcId="{99F12E04-E012-46DA-ADB7-144918974A0F}" destId="{CF50E4BD-33BE-4884-B358-A7BF5B1C5D1E}" srcOrd="2" destOrd="0" presId="urn:microsoft.com/office/officeart/2008/layout/HalfCircleOrganizationChart"/>
    <dgm:cxn modelId="{398CCBB9-6B8A-446E-B9BF-31CF5FBDE4D9}" type="presParOf" srcId="{99F12E04-E012-46DA-ADB7-144918974A0F}" destId="{269E75C1-68E9-4D4E-B99A-37791703892C}" srcOrd="3" destOrd="0" presId="urn:microsoft.com/office/officeart/2008/layout/HalfCircleOrganizationChart"/>
    <dgm:cxn modelId="{B020E739-9B17-4980-B2CB-880D18020FA6}" type="presParOf" srcId="{84DBCBEC-0516-42F1-9256-CA95B3B0CDBC}" destId="{A1FD72B3-A081-4A92-BC37-34B0B66B46C3}" srcOrd="1" destOrd="0" presId="urn:microsoft.com/office/officeart/2008/layout/HalfCircleOrganizationChart"/>
    <dgm:cxn modelId="{49B5AC7A-275D-477A-AC59-7FB4095A9726}" type="presParOf" srcId="{A1FD72B3-A081-4A92-BC37-34B0B66B46C3}" destId="{249686D4-1E57-44B8-B739-419E5EE91D6F}" srcOrd="0" destOrd="0" presId="urn:microsoft.com/office/officeart/2008/layout/HalfCircleOrganizationChart"/>
    <dgm:cxn modelId="{FBD60636-80C8-47E8-8DFE-5D7BB5E93032}" type="presParOf" srcId="{A1FD72B3-A081-4A92-BC37-34B0B66B46C3}" destId="{C65A305C-1B24-4D29-955D-73C9D44808BD}" srcOrd="1" destOrd="0" presId="urn:microsoft.com/office/officeart/2008/layout/HalfCircleOrganizationChart"/>
    <dgm:cxn modelId="{4D5725BE-A2B3-414D-AB85-ED1D29E54C2F}" type="presParOf" srcId="{C65A305C-1B24-4D29-955D-73C9D44808BD}" destId="{BFFBC55E-06AA-44EA-AB65-6872D6549713}" srcOrd="0" destOrd="0" presId="urn:microsoft.com/office/officeart/2008/layout/HalfCircleOrganizationChart"/>
    <dgm:cxn modelId="{0217AB1B-14E8-47A5-B224-C1802F1CDECA}" type="presParOf" srcId="{BFFBC55E-06AA-44EA-AB65-6872D6549713}" destId="{FE7ECA98-B4C7-4C8E-9DCA-BCAA873CE708}" srcOrd="0" destOrd="0" presId="urn:microsoft.com/office/officeart/2008/layout/HalfCircleOrganizationChart"/>
    <dgm:cxn modelId="{523B14FF-D0AB-46E7-BC82-572A0515DD2B}" type="presParOf" srcId="{BFFBC55E-06AA-44EA-AB65-6872D6549713}" destId="{6BF6CC58-1316-4941-9353-D7FE26779FE9}" srcOrd="1" destOrd="0" presId="urn:microsoft.com/office/officeart/2008/layout/HalfCircleOrganizationChart"/>
    <dgm:cxn modelId="{CAFAA560-2593-419A-AF84-FFCE519E6D21}" type="presParOf" srcId="{BFFBC55E-06AA-44EA-AB65-6872D6549713}" destId="{80201CEA-0898-4305-85EB-0B8D23260F0F}" srcOrd="2" destOrd="0" presId="urn:microsoft.com/office/officeart/2008/layout/HalfCircleOrganizationChart"/>
    <dgm:cxn modelId="{4A22C020-1F60-4783-B3D5-D27E94665276}" type="presParOf" srcId="{BFFBC55E-06AA-44EA-AB65-6872D6549713}" destId="{1505A92D-0B26-4652-98A6-63264C04F1FF}" srcOrd="3" destOrd="0" presId="urn:microsoft.com/office/officeart/2008/layout/HalfCircleOrganizationChart"/>
    <dgm:cxn modelId="{A88A7FB3-3BFD-4E59-8E5E-2CFA2C1B83C0}" type="presParOf" srcId="{C65A305C-1B24-4D29-955D-73C9D44808BD}" destId="{F31E7283-CDE9-4CB3-93F3-27C687802F42}" srcOrd="1" destOrd="0" presId="urn:microsoft.com/office/officeart/2008/layout/HalfCircleOrganizationChart"/>
    <dgm:cxn modelId="{C885537A-6F20-4144-AF90-4E25CEAA5727}" type="presParOf" srcId="{C65A305C-1B24-4D29-955D-73C9D44808BD}" destId="{2E486C9B-85C5-4319-AAC0-1E73FCB51442}" srcOrd="2" destOrd="0" presId="urn:microsoft.com/office/officeart/2008/layout/HalfCircleOrganizationChart"/>
    <dgm:cxn modelId="{5AAF5E0B-FE96-4154-ACBD-0B04E70D330D}" type="presParOf" srcId="{A1FD72B3-A081-4A92-BC37-34B0B66B46C3}" destId="{73B283F4-8EF4-4378-B723-5F6341C13BB9}" srcOrd="2" destOrd="0" presId="urn:microsoft.com/office/officeart/2008/layout/HalfCircleOrganizationChart"/>
    <dgm:cxn modelId="{76A746AA-F111-4EED-A9FE-CBDF42146E18}" type="presParOf" srcId="{A1FD72B3-A081-4A92-BC37-34B0B66B46C3}" destId="{1B6F1325-7FFE-428F-9593-DDE7927431E2}" srcOrd="3" destOrd="0" presId="urn:microsoft.com/office/officeart/2008/layout/HalfCircleOrganizationChart"/>
    <dgm:cxn modelId="{9AE7855B-8611-49D8-AC4C-D1D287B7E136}" type="presParOf" srcId="{1B6F1325-7FFE-428F-9593-DDE7927431E2}" destId="{FB61F2EA-9291-499C-98C8-090B4A34C751}" srcOrd="0" destOrd="0" presId="urn:microsoft.com/office/officeart/2008/layout/HalfCircleOrganizationChart"/>
    <dgm:cxn modelId="{C978D8CD-F917-4021-B137-52FE9A326AC6}" type="presParOf" srcId="{FB61F2EA-9291-499C-98C8-090B4A34C751}" destId="{98AD0A6C-7E8E-498A-8E84-8216DB9A40B1}" srcOrd="0" destOrd="0" presId="urn:microsoft.com/office/officeart/2008/layout/HalfCircleOrganizationChart"/>
    <dgm:cxn modelId="{CFC82CAF-A571-4E50-A434-0C859BAC6F8D}" type="presParOf" srcId="{FB61F2EA-9291-499C-98C8-090B4A34C751}" destId="{8A1AD007-44CD-46A1-933E-131F54F1B5D7}" srcOrd="1" destOrd="0" presId="urn:microsoft.com/office/officeart/2008/layout/HalfCircleOrganizationChart"/>
    <dgm:cxn modelId="{48127003-B0B0-45B7-9DD6-11AE755D1DAD}" type="presParOf" srcId="{FB61F2EA-9291-499C-98C8-090B4A34C751}" destId="{638507A1-521F-49B3-A37F-ECE0C328D7FC}" srcOrd="2" destOrd="0" presId="urn:microsoft.com/office/officeart/2008/layout/HalfCircleOrganizationChart"/>
    <dgm:cxn modelId="{127769F4-065B-4222-9F8C-76CF66C14789}" type="presParOf" srcId="{FB61F2EA-9291-499C-98C8-090B4A34C751}" destId="{D42BB727-E1BF-4F86-83B7-AF723FABDDA7}" srcOrd="3" destOrd="0" presId="urn:microsoft.com/office/officeart/2008/layout/HalfCircleOrganizationChart"/>
    <dgm:cxn modelId="{4EA5BD8F-A783-448B-899E-4F4BBEE01F3D}" type="presParOf" srcId="{1B6F1325-7FFE-428F-9593-DDE7927431E2}" destId="{FD942BBA-E326-4763-8C83-5D32D8C38750}" srcOrd="1" destOrd="0" presId="urn:microsoft.com/office/officeart/2008/layout/HalfCircleOrganizationChart"/>
    <dgm:cxn modelId="{35602DBA-43B6-49F7-819F-C6EB9BDA3490}" type="presParOf" srcId="{1B6F1325-7FFE-428F-9593-DDE7927431E2}" destId="{BDE86FB4-D9D2-45F5-AA04-93FAEA42F2D7}" srcOrd="2" destOrd="0" presId="urn:microsoft.com/office/officeart/2008/layout/HalfCircleOrganizationChart"/>
    <dgm:cxn modelId="{389D8CEE-1237-48F9-ACA2-7A75566802C5}" type="presParOf" srcId="{84DBCBEC-0516-42F1-9256-CA95B3B0CDBC}" destId="{15B61576-595E-46D8-9594-AE1048CC467C}" srcOrd="2" destOrd="0" presId="urn:microsoft.com/office/officeart/2008/layout/HalfCircleOrganizationChart"/>
    <dgm:cxn modelId="{705C4194-4E1F-4D2B-B0A9-85DE86EECE6D}" type="presParOf" srcId="{2747B91D-8E0A-40B1-9283-64765D0F6187}" destId="{87975521-9C09-4433-BD3D-8B68078A63FD}" srcOrd="2" destOrd="0" presId="urn:microsoft.com/office/officeart/2008/layout/HalfCircleOrganizationChart"/>
    <dgm:cxn modelId="{3A3608C8-FC12-49F8-98D7-1A4AEB92E8F0}" type="presParOf" srcId="{968CA1CF-DF9D-40C4-8166-604E2A6D5978}" destId="{9286465A-1A95-421D-926B-82687D6ACD18}" srcOrd="2" destOrd="0" presId="urn:microsoft.com/office/officeart/2008/layout/HalfCircleOrganizationChart"/>
    <dgm:cxn modelId="{C23A603D-0CFB-476B-B13A-FBF034FFE767}" type="presParOf" srcId="{968CA1CF-DF9D-40C4-8166-604E2A6D5978}" destId="{327C97E1-DE87-415C-8394-AA81D659F3FD}" srcOrd="3" destOrd="0" presId="urn:microsoft.com/office/officeart/2008/layout/HalfCircleOrganizationChart"/>
    <dgm:cxn modelId="{0732A7A7-33E4-4322-8CDC-BBC4F0967F2A}" type="presParOf" srcId="{327C97E1-DE87-415C-8394-AA81D659F3FD}" destId="{C1B3DC81-C6F2-4A44-B9E6-6C67296F15C5}" srcOrd="0" destOrd="0" presId="urn:microsoft.com/office/officeart/2008/layout/HalfCircleOrganizationChart"/>
    <dgm:cxn modelId="{C543880D-422A-4BF5-B61A-C7356BABDAD3}" type="presParOf" srcId="{C1B3DC81-C6F2-4A44-B9E6-6C67296F15C5}" destId="{E6C44696-2D46-4728-A750-0FCB1093A4BF}" srcOrd="0" destOrd="0" presId="urn:microsoft.com/office/officeart/2008/layout/HalfCircleOrganizationChart"/>
    <dgm:cxn modelId="{9031F5BE-13BD-4D76-A928-F4EFF52FA8D2}" type="presParOf" srcId="{C1B3DC81-C6F2-4A44-B9E6-6C67296F15C5}" destId="{CD3E8859-F6B1-48B8-A7FF-CF0FCC4CE7DE}" srcOrd="1" destOrd="0" presId="urn:microsoft.com/office/officeart/2008/layout/HalfCircleOrganizationChart"/>
    <dgm:cxn modelId="{13C0C330-31C5-49A4-9B2A-1A35671B4C19}" type="presParOf" srcId="{C1B3DC81-C6F2-4A44-B9E6-6C67296F15C5}" destId="{A9485C28-EE74-4DD6-97D7-F47D8F0B8C8D}" srcOrd="2" destOrd="0" presId="urn:microsoft.com/office/officeart/2008/layout/HalfCircleOrganizationChart"/>
    <dgm:cxn modelId="{1386D04B-7AF7-4B7E-86B7-C338739CD7AF}" type="presParOf" srcId="{C1B3DC81-C6F2-4A44-B9E6-6C67296F15C5}" destId="{B1D768CF-0020-462A-9C0D-E0E18DEBCFA4}" srcOrd="3" destOrd="0" presId="urn:microsoft.com/office/officeart/2008/layout/HalfCircleOrganizationChart"/>
    <dgm:cxn modelId="{9A39B4CB-A7FC-45DD-98A8-D92327A2391F}" type="presParOf" srcId="{327C97E1-DE87-415C-8394-AA81D659F3FD}" destId="{12F0399A-6699-457A-8266-2229F7575998}" srcOrd="1" destOrd="0" presId="urn:microsoft.com/office/officeart/2008/layout/HalfCircleOrganizationChart"/>
    <dgm:cxn modelId="{2FC8BFBF-019B-4A07-9F4A-EBE7E9DE5F6D}" type="presParOf" srcId="{12F0399A-6699-457A-8266-2229F7575998}" destId="{B29ECB61-B11B-47AA-B676-90A903926C48}" srcOrd="0" destOrd="0" presId="urn:microsoft.com/office/officeart/2008/layout/HalfCircleOrganizationChart"/>
    <dgm:cxn modelId="{B30E179F-5DB4-4DDF-BD49-6D2F17D0F7BF}" type="presParOf" srcId="{12F0399A-6699-457A-8266-2229F7575998}" destId="{FF6EC340-D7A2-41F3-A27F-E43972EE7B4E}" srcOrd="1" destOrd="0" presId="urn:microsoft.com/office/officeart/2008/layout/HalfCircleOrganizationChart"/>
    <dgm:cxn modelId="{607C002F-B210-4504-9A0E-939CF23D85A9}" type="presParOf" srcId="{FF6EC340-D7A2-41F3-A27F-E43972EE7B4E}" destId="{D115F2EC-EF67-4061-AA4E-A9A918CBC4A0}" srcOrd="0" destOrd="0" presId="urn:microsoft.com/office/officeart/2008/layout/HalfCircleOrganizationChart"/>
    <dgm:cxn modelId="{52354356-0059-4FAC-A4CA-CA27D16F1C67}" type="presParOf" srcId="{D115F2EC-EF67-4061-AA4E-A9A918CBC4A0}" destId="{A6F5878C-A63E-4D4E-801D-359CA0969AAF}" srcOrd="0" destOrd="0" presId="urn:microsoft.com/office/officeart/2008/layout/HalfCircleOrganizationChart"/>
    <dgm:cxn modelId="{2E2A6EB6-6B63-48CE-B51A-62048B9F06F5}" type="presParOf" srcId="{D115F2EC-EF67-4061-AA4E-A9A918CBC4A0}" destId="{BA0FFE8D-D69A-4BBC-96F5-865A6B1CBD85}" srcOrd="1" destOrd="0" presId="urn:microsoft.com/office/officeart/2008/layout/HalfCircleOrganizationChart"/>
    <dgm:cxn modelId="{8E993F4B-04DA-4839-8AAB-4B02573995FF}" type="presParOf" srcId="{D115F2EC-EF67-4061-AA4E-A9A918CBC4A0}" destId="{C8F63D90-91A8-4058-A253-F8080C700D70}" srcOrd="2" destOrd="0" presId="urn:microsoft.com/office/officeart/2008/layout/HalfCircleOrganizationChart"/>
    <dgm:cxn modelId="{8BEE0257-4928-4DBB-8077-3707DFD2246B}" type="presParOf" srcId="{D115F2EC-EF67-4061-AA4E-A9A918CBC4A0}" destId="{EC59C30E-7480-420E-83EF-9C09AB0EB44D}" srcOrd="3" destOrd="0" presId="urn:microsoft.com/office/officeart/2008/layout/HalfCircleOrganizationChart"/>
    <dgm:cxn modelId="{03A59651-DC65-46C8-A066-240B9BA898BB}" type="presParOf" srcId="{FF6EC340-D7A2-41F3-A27F-E43972EE7B4E}" destId="{51F94816-C746-41F6-A73E-2850916FBC44}" srcOrd="1" destOrd="0" presId="urn:microsoft.com/office/officeart/2008/layout/HalfCircleOrganizationChart"/>
    <dgm:cxn modelId="{3DEC3E4F-50B2-4769-836B-ADB0B4D97BF7}" type="presParOf" srcId="{51F94816-C746-41F6-A73E-2850916FBC44}" destId="{2C7390A7-AD2D-41ED-B492-800F2CB1B3A9}" srcOrd="0" destOrd="0" presId="urn:microsoft.com/office/officeart/2008/layout/HalfCircleOrganizationChart"/>
    <dgm:cxn modelId="{728A6BBA-8046-4A92-B30C-BC6079EB2572}" type="presParOf" srcId="{51F94816-C746-41F6-A73E-2850916FBC44}" destId="{D2869E49-0C96-4722-B71F-97E146337A26}" srcOrd="1" destOrd="0" presId="urn:microsoft.com/office/officeart/2008/layout/HalfCircleOrganizationChart"/>
    <dgm:cxn modelId="{A5E29C08-9B3D-48AA-A143-D72A3FD999A5}" type="presParOf" srcId="{D2869E49-0C96-4722-B71F-97E146337A26}" destId="{34DB22F3-1602-4CF2-9166-67BE2DF0D5B2}" srcOrd="0" destOrd="0" presId="urn:microsoft.com/office/officeart/2008/layout/HalfCircleOrganizationChart"/>
    <dgm:cxn modelId="{669F95A5-49BE-41CD-BA40-3780221A875A}" type="presParOf" srcId="{34DB22F3-1602-4CF2-9166-67BE2DF0D5B2}" destId="{0F4345DA-3D7E-4974-B243-EBB4A4F12169}" srcOrd="0" destOrd="0" presId="urn:microsoft.com/office/officeart/2008/layout/HalfCircleOrganizationChart"/>
    <dgm:cxn modelId="{C4C2864E-808B-4423-8B67-446E5019EF36}" type="presParOf" srcId="{34DB22F3-1602-4CF2-9166-67BE2DF0D5B2}" destId="{2E7F634A-3067-4C09-B99E-8D84B189409B}" srcOrd="1" destOrd="0" presId="urn:microsoft.com/office/officeart/2008/layout/HalfCircleOrganizationChart"/>
    <dgm:cxn modelId="{649F5981-FE53-4128-BE1B-D42D43FE5AC0}" type="presParOf" srcId="{34DB22F3-1602-4CF2-9166-67BE2DF0D5B2}" destId="{1496C91D-4F36-43DD-9507-965FC4C181D7}" srcOrd="2" destOrd="0" presId="urn:microsoft.com/office/officeart/2008/layout/HalfCircleOrganizationChart"/>
    <dgm:cxn modelId="{1E07F0AB-DBCC-4DD7-9E6F-4F6D1176B6E7}" type="presParOf" srcId="{34DB22F3-1602-4CF2-9166-67BE2DF0D5B2}" destId="{57DDA3F7-FD5F-4CE1-A815-DF6B1530CE1C}" srcOrd="3" destOrd="0" presId="urn:microsoft.com/office/officeart/2008/layout/HalfCircleOrganizationChart"/>
    <dgm:cxn modelId="{93A6CB07-0A60-476D-8896-BD748A6729AC}" type="presParOf" srcId="{D2869E49-0C96-4722-B71F-97E146337A26}" destId="{522F9737-B7D9-429A-BE2A-8D7D9D79889B}" srcOrd="1" destOrd="0" presId="urn:microsoft.com/office/officeart/2008/layout/HalfCircleOrganizationChart"/>
    <dgm:cxn modelId="{F6A7F358-9EAC-454F-B344-6B914467C1C7}" type="presParOf" srcId="{D2869E49-0C96-4722-B71F-97E146337A26}" destId="{00DDE3EA-3668-44EF-8EAB-2490FDDAFA60}" srcOrd="2" destOrd="0" presId="urn:microsoft.com/office/officeart/2008/layout/HalfCircleOrganizationChart"/>
    <dgm:cxn modelId="{A4A70E40-BC18-4CC3-91DD-90D7F4E183AC}" type="presParOf" srcId="{51F94816-C746-41F6-A73E-2850916FBC44}" destId="{20DC0FBB-0983-4509-A695-0C4D6585F4CC}" srcOrd="2" destOrd="0" presId="urn:microsoft.com/office/officeart/2008/layout/HalfCircleOrganizationChart"/>
    <dgm:cxn modelId="{B9DC0A7B-1D44-4E04-8C6D-DD83FDFB5673}" type="presParOf" srcId="{51F94816-C746-41F6-A73E-2850916FBC44}" destId="{4E192D86-CA77-49D9-9351-307EFBB45EF7}" srcOrd="3" destOrd="0" presId="urn:microsoft.com/office/officeart/2008/layout/HalfCircleOrganizationChart"/>
    <dgm:cxn modelId="{70E1B26A-55A5-4DE4-BD0D-92140157C5A7}" type="presParOf" srcId="{4E192D86-CA77-49D9-9351-307EFBB45EF7}" destId="{B75B2C6E-DC7F-4D61-B1AA-3C9EA3D38E2C}" srcOrd="0" destOrd="0" presId="urn:microsoft.com/office/officeart/2008/layout/HalfCircleOrganizationChart"/>
    <dgm:cxn modelId="{B1F15D35-132A-42BF-B5EB-1A0BFF20AD7E}" type="presParOf" srcId="{B75B2C6E-DC7F-4D61-B1AA-3C9EA3D38E2C}" destId="{C3C577E9-B838-4392-8B2D-1F546B4401EE}" srcOrd="0" destOrd="0" presId="urn:microsoft.com/office/officeart/2008/layout/HalfCircleOrganizationChart"/>
    <dgm:cxn modelId="{57047584-25E3-4BF0-9392-6D83D2BF9E92}" type="presParOf" srcId="{B75B2C6E-DC7F-4D61-B1AA-3C9EA3D38E2C}" destId="{88675932-F1D2-4A8C-97B4-FAB47EA515EE}" srcOrd="1" destOrd="0" presId="urn:microsoft.com/office/officeart/2008/layout/HalfCircleOrganizationChart"/>
    <dgm:cxn modelId="{CF1BB4C8-A12B-4903-9358-E44B9E07C679}" type="presParOf" srcId="{B75B2C6E-DC7F-4D61-B1AA-3C9EA3D38E2C}" destId="{31ED11D8-AA7A-40EE-89B1-B7DD7921BEDE}" srcOrd="2" destOrd="0" presId="urn:microsoft.com/office/officeart/2008/layout/HalfCircleOrganizationChart"/>
    <dgm:cxn modelId="{DF695B7D-D461-4CCA-A543-1537EF349BF7}" type="presParOf" srcId="{B75B2C6E-DC7F-4D61-B1AA-3C9EA3D38E2C}" destId="{F89065C4-A74A-42F1-A0C7-94E88B6BF435}" srcOrd="3" destOrd="0" presId="urn:microsoft.com/office/officeart/2008/layout/HalfCircleOrganizationChart"/>
    <dgm:cxn modelId="{B9548EBD-C84A-4685-AA4A-69001DCC5BE1}" type="presParOf" srcId="{4E192D86-CA77-49D9-9351-307EFBB45EF7}" destId="{04D18F13-77F2-4226-8CE0-B43B866B1316}" srcOrd="1" destOrd="0" presId="urn:microsoft.com/office/officeart/2008/layout/HalfCircleOrganizationChart"/>
    <dgm:cxn modelId="{679A71BF-69AE-48A1-A5A9-44DA3A60C171}" type="presParOf" srcId="{4E192D86-CA77-49D9-9351-307EFBB45EF7}" destId="{363B1FB4-305B-42C5-B655-5ED2C2A5CADA}" srcOrd="2" destOrd="0" presId="urn:microsoft.com/office/officeart/2008/layout/HalfCircleOrganizationChart"/>
    <dgm:cxn modelId="{8CB16D5A-14A2-4CCC-9640-5EE14DB69078}" type="presParOf" srcId="{FF6EC340-D7A2-41F3-A27F-E43972EE7B4E}" destId="{D4C1EEE3-03CD-4FBB-9360-F72625360E50}" srcOrd="2" destOrd="0" presId="urn:microsoft.com/office/officeart/2008/layout/HalfCircleOrganizationChart"/>
    <dgm:cxn modelId="{C40EBD8E-1A97-49D2-B365-07D1CB9744AE}" type="presParOf" srcId="{12F0399A-6699-457A-8266-2229F7575998}" destId="{13850FDB-0206-4CFE-BFE2-3B8DC70B7DE4}" srcOrd="2" destOrd="0" presId="urn:microsoft.com/office/officeart/2008/layout/HalfCircleOrganizationChart"/>
    <dgm:cxn modelId="{32C5533C-8709-4CB3-9D7A-47401DEB8D88}" type="presParOf" srcId="{12F0399A-6699-457A-8266-2229F7575998}" destId="{35DEC566-D276-4ED9-B83E-0C38D84618F8}" srcOrd="3" destOrd="0" presId="urn:microsoft.com/office/officeart/2008/layout/HalfCircleOrganizationChart"/>
    <dgm:cxn modelId="{FAEEAC04-14B4-4C88-8AB8-286A36156A7A}" type="presParOf" srcId="{35DEC566-D276-4ED9-B83E-0C38D84618F8}" destId="{8B598E7D-F442-4FA4-B3C8-A266328CE26F}" srcOrd="0" destOrd="0" presId="urn:microsoft.com/office/officeart/2008/layout/HalfCircleOrganizationChart"/>
    <dgm:cxn modelId="{F07EFDE8-1338-49AE-8456-55C7C73678E7}" type="presParOf" srcId="{8B598E7D-F442-4FA4-B3C8-A266328CE26F}" destId="{B870561E-3B91-4A37-89A8-250B5270D4A0}" srcOrd="0" destOrd="0" presId="urn:microsoft.com/office/officeart/2008/layout/HalfCircleOrganizationChart"/>
    <dgm:cxn modelId="{A080E0E2-97D9-4B9A-A9A5-E62D766A7C69}" type="presParOf" srcId="{8B598E7D-F442-4FA4-B3C8-A266328CE26F}" destId="{877F12A9-3310-4A72-B829-DE7D25468237}" srcOrd="1" destOrd="0" presId="urn:microsoft.com/office/officeart/2008/layout/HalfCircleOrganizationChart"/>
    <dgm:cxn modelId="{74360764-9B66-4ED3-BDB6-D4EAC8FB7D5C}" type="presParOf" srcId="{8B598E7D-F442-4FA4-B3C8-A266328CE26F}" destId="{0CF4765C-FAE4-4269-82A5-398B85622DDE}" srcOrd="2" destOrd="0" presId="urn:microsoft.com/office/officeart/2008/layout/HalfCircleOrganizationChart"/>
    <dgm:cxn modelId="{3CDBB225-98B6-4FAF-BD61-7E61EEF35307}" type="presParOf" srcId="{8B598E7D-F442-4FA4-B3C8-A266328CE26F}" destId="{446DD28C-4C6D-48BB-9640-C30C1B9EC4CA}" srcOrd="3" destOrd="0" presId="urn:microsoft.com/office/officeart/2008/layout/HalfCircleOrganizationChart"/>
    <dgm:cxn modelId="{53CC12B3-0026-425E-894E-6D4A1BCDBA30}" type="presParOf" srcId="{35DEC566-D276-4ED9-B83E-0C38D84618F8}" destId="{E1E3ED34-30C8-4FCD-8ED2-3A0233D0B2B6}" srcOrd="1" destOrd="0" presId="urn:microsoft.com/office/officeart/2008/layout/HalfCircleOrganizationChart"/>
    <dgm:cxn modelId="{A090ECEE-DF84-49D4-805B-26A59A176A90}" type="presParOf" srcId="{E1E3ED34-30C8-4FCD-8ED2-3A0233D0B2B6}" destId="{08E9A062-7989-4D51-A755-43716F27820F}" srcOrd="0" destOrd="0" presId="urn:microsoft.com/office/officeart/2008/layout/HalfCircleOrganizationChart"/>
    <dgm:cxn modelId="{E2547079-5C94-4DE2-B1C6-C5A3E32F3B76}" type="presParOf" srcId="{E1E3ED34-30C8-4FCD-8ED2-3A0233D0B2B6}" destId="{69461943-78DF-4F2D-A512-1BC91E32C66A}" srcOrd="1" destOrd="0" presId="urn:microsoft.com/office/officeart/2008/layout/HalfCircleOrganizationChart"/>
    <dgm:cxn modelId="{AC89362B-78CE-471C-8458-7521A95B1208}" type="presParOf" srcId="{69461943-78DF-4F2D-A512-1BC91E32C66A}" destId="{369A05F7-42E4-4965-BBE9-C2E26831237A}" srcOrd="0" destOrd="0" presId="urn:microsoft.com/office/officeart/2008/layout/HalfCircleOrganizationChart"/>
    <dgm:cxn modelId="{8A819048-4C74-4D77-90C6-9CB10DE36FF6}" type="presParOf" srcId="{369A05F7-42E4-4965-BBE9-C2E26831237A}" destId="{D8D9A5CE-BAD3-4501-B92F-102F5DAC32BA}" srcOrd="0" destOrd="0" presId="urn:microsoft.com/office/officeart/2008/layout/HalfCircleOrganizationChart"/>
    <dgm:cxn modelId="{D23FB738-C9DC-468B-9B8D-4BE7AAE95769}" type="presParOf" srcId="{369A05F7-42E4-4965-BBE9-C2E26831237A}" destId="{1067BDF0-A06A-4C27-B679-FF10DD7470EE}" srcOrd="1" destOrd="0" presId="urn:microsoft.com/office/officeart/2008/layout/HalfCircleOrganizationChart"/>
    <dgm:cxn modelId="{CCD4A792-31A7-44E3-8C7D-67E8F9570596}" type="presParOf" srcId="{369A05F7-42E4-4965-BBE9-C2E26831237A}" destId="{456BF4AC-7AF4-4C35-8800-36DA4A64D29A}" srcOrd="2" destOrd="0" presId="urn:microsoft.com/office/officeart/2008/layout/HalfCircleOrganizationChart"/>
    <dgm:cxn modelId="{0DCEFB09-F250-4750-BCDA-2B7B5460BBB9}" type="presParOf" srcId="{369A05F7-42E4-4965-BBE9-C2E26831237A}" destId="{C0D4D544-2062-49E2-92DE-AE7B19F23216}" srcOrd="3" destOrd="0" presId="urn:microsoft.com/office/officeart/2008/layout/HalfCircleOrganizationChart"/>
    <dgm:cxn modelId="{6FE384C3-595B-4D07-98DB-E075D9AC59C1}" type="presParOf" srcId="{69461943-78DF-4F2D-A512-1BC91E32C66A}" destId="{6566432A-1C5D-4B08-9B57-FFBCDA8F969F}" srcOrd="1" destOrd="0" presId="urn:microsoft.com/office/officeart/2008/layout/HalfCircleOrganizationChart"/>
    <dgm:cxn modelId="{44B6A9B2-E377-437F-BDDE-C55F65789694}" type="presParOf" srcId="{69461943-78DF-4F2D-A512-1BC91E32C66A}" destId="{63F1BB7B-CBE6-481A-A13C-7670471368CB}" srcOrd="2" destOrd="0" presId="urn:microsoft.com/office/officeart/2008/layout/HalfCircleOrganizationChart"/>
    <dgm:cxn modelId="{00E7BB7E-A6CD-4814-B984-9F0204283D90}" type="presParOf" srcId="{E1E3ED34-30C8-4FCD-8ED2-3A0233D0B2B6}" destId="{A7F96D7F-628A-456D-A5C4-E1DBF7AE5018}" srcOrd="2" destOrd="0" presId="urn:microsoft.com/office/officeart/2008/layout/HalfCircleOrganizationChart"/>
    <dgm:cxn modelId="{25714CB1-CD13-413E-88FD-D98C199EBD8C}" type="presParOf" srcId="{E1E3ED34-30C8-4FCD-8ED2-3A0233D0B2B6}" destId="{2A911994-D40F-40FC-A699-B82F1C362411}" srcOrd="3" destOrd="0" presId="urn:microsoft.com/office/officeart/2008/layout/HalfCircleOrganizationChart"/>
    <dgm:cxn modelId="{A60337C9-C70E-45F6-851C-60C10BB37BAA}" type="presParOf" srcId="{2A911994-D40F-40FC-A699-B82F1C362411}" destId="{3E845BB3-62B3-4BD2-BE95-D600DC3E117C}" srcOrd="0" destOrd="0" presId="urn:microsoft.com/office/officeart/2008/layout/HalfCircleOrganizationChart"/>
    <dgm:cxn modelId="{678E592A-3384-4B7B-A7CC-C91E39DF7930}" type="presParOf" srcId="{3E845BB3-62B3-4BD2-BE95-D600DC3E117C}" destId="{FB054280-471D-409F-90A6-180998784546}" srcOrd="0" destOrd="0" presId="urn:microsoft.com/office/officeart/2008/layout/HalfCircleOrganizationChart"/>
    <dgm:cxn modelId="{E3B80EC1-FFC2-4784-83D5-2856E86890F8}" type="presParOf" srcId="{3E845BB3-62B3-4BD2-BE95-D600DC3E117C}" destId="{7FD1A3D5-58E7-426F-B273-89BB88243A12}" srcOrd="1" destOrd="0" presId="urn:microsoft.com/office/officeart/2008/layout/HalfCircleOrganizationChart"/>
    <dgm:cxn modelId="{54548A2A-9EBB-4987-A08D-F56BAF93157F}" type="presParOf" srcId="{3E845BB3-62B3-4BD2-BE95-D600DC3E117C}" destId="{B1B6C391-141C-47DF-A489-EAAEED4A5BC4}" srcOrd="2" destOrd="0" presId="urn:microsoft.com/office/officeart/2008/layout/HalfCircleOrganizationChart"/>
    <dgm:cxn modelId="{6CE520EC-F7E8-46EA-9125-6C8AEB2A87E0}" type="presParOf" srcId="{3E845BB3-62B3-4BD2-BE95-D600DC3E117C}" destId="{0152DDC6-A04A-4C74-B4A2-F74D9542E47F}" srcOrd="3" destOrd="0" presId="urn:microsoft.com/office/officeart/2008/layout/HalfCircleOrganizationChart"/>
    <dgm:cxn modelId="{16CB93DC-3BCA-49F3-B450-283FAC7C52DC}" type="presParOf" srcId="{2A911994-D40F-40FC-A699-B82F1C362411}" destId="{BE54318D-6C7C-43BD-9785-09AA29324D9F}" srcOrd="1" destOrd="0" presId="urn:microsoft.com/office/officeart/2008/layout/HalfCircleOrganizationChart"/>
    <dgm:cxn modelId="{7DB4712E-D3E6-4C56-A618-E0A7EAF1F607}" type="presParOf" srcId="{2A911994-D40F-40FC-A699-B82F1C362411}" destId="{AD1191E3-F948-4971-A22C-B8D96C8029A1}" srcOrd="2" destOrd="0" presId="urn:microsoft.com/office/officeart/2008/layout/HalfCircleOrganizationChart"/>
    <dgm:cxn modelId="{5C793D6B-CFF0-4967-AE94-F1DB47953BC4}" type="presParOf" srcId="{35DEC566-D276-4ED9-B83E-0C38D84618F8}" destId="{5E7844C2-7E37-4CC1-BAAE-7A3EC7FB9D50}" srcOrd="2" destOrd="0" presId="urn:microsoft.com/office/officeart/2008/layout/HalfCircleOrganizationChart"/>
    <dgm:cxn modelId="{71EA7F08-479B-4A8D-A626-85526854E8AC}" type="presParOf" srcId="{327C97E1-DE87-415C-8394-AA81D659F3FD}" destId="{1D188F25-B3A7-4BF9-B340-A90C60A99BD9}" srcOrd="2" destOrd="0" presId="urn:microsoft.com/office/officeart/2008/layout/HalfCircleOrganizationChart"/>
    <dgm:cxn modelId="{0C81A2EA-295C-4508-A31C-78909D8A16AE}" type="presParOf" srcId="{3AF3E378-1E91-4FA7-B833-71407ABD3894}" destId="{E3F98422-FBF0-4AF5-979C-D04B74DCEB15}" srcOrd="2" destOrd="0" presId="urn:microsoft.com/office/officeart/2008/layout/HalfCircleOrganizationChart"/>
    <dgm:cxn modelId="{85105E0C-FD3C-4453-A56A-B7A298DC04DB}" type="presParOf" srcId="{B97ED42E-F753-443E-907C-3812125F4950}" destId="{870F17F2-C9AB-48D8-BA4A-F6084A4E9A37}" srcOrd="2" destOrd="0" presId="urn:microsoft.com/office/officeart/2008/layout/HalfCircleOrganizationChart"/>
    <dgm:cxn modelId="{888D1FBA-EDAB-4616-8503-1F31240E867C}" type="presParOf" srcId="{B97ED42E-F753-443E-907C-3812125F4950}" destId="{6637AABE-5E68-4D79-98F0-59CFED6D8AA5}" srcOrd="3" destOrd="0" presId="urn:microsoft.com/office/officeart/2008/layout/HalfCircleOrganizationChart"/>
    <dgm:cxn modelId="{6AA00600-0D1D-4AA4-8094-1F60BCEBDA4B}" type="presParOf" srcId="{6637AABE-5E68-4D79-98F0-59CFED6D8AA5}" destId="{CB9BC4DD-B152-40B2-ABD5-E6C07453823C}" srcOrd="0" destOrd="0" presId="urn:microsoft.com/office/officeart/2008/layout/HalfCircleOrganizationChart"/>
    <dgm:cxn modelId="{7F643379-B0E0-49EB-BDDE-2EA49BC462E6}" type="presParOf" srcId="{CB9BC4DD-B152-40B2-ABD5-E6C07453823C}" destId="{A2FE8CEC-5F86-48E7-B271-28D2E1B03574}" srcOrd="0" destOrd="0" presId="urn:microsoft.com/office/officeart/2008/layout/HalfCircleOrganizationChart"/>
    <dgm:cxn modelId="{39448505-2532-440A-90D2-27EFA6241899}" type="presParOf" srcId="{CB9BC4DD-B152-40B2-ABD5-E6C07453823C}" destId="{E01B32BC-5AF8-48EC-9C09-966B391F57DB}" srcOrd="1" destOrd="0" presId="urn:microsoft.com/office/officeart/2008/layout/HalfCircleOrganizationChart"/>
    <dgm:cxn modelId="{C9D2181F-164E-4060-8737-E64FDDAC791D}" type="presParOf" srcId="{CB9BC4DD-B152-40B2-ABD5-E6C07453823C}" destId="{4D928BF4-6342-47E0-A9E0-1B2B96CA57B0}" srcOrd="2" destOrd="0" presId="urn:microsoft.com/office/officeart/2008/layout/HalfCircleOrganizationChart"/>
    <dgm:cxn modelId="{2C582FF8-FA70-4ED4-AE6B-0665CD6A9341}" type="presParOf" srcId="{CB9BC4DD-B152-40B2-ABD5-E6C07453823C}" destId="{DA5D7A9B-2C85-4174-A00B-60908890C4C4}" srcOrd="3" destOrd="0" presId="urn:microsoft.com/office/officeart/2008/layout/HalfCircleOrganizationChart"/>
    <dgm:cxn modelId="{F415F632-7231-4101-91F1-CA16321B80D2}" type="presParOf" srcId="{6637AABE-5E68-4D79-98F0-59CFED6D8AA5}" destId="{0304B792-7C5B-4B78-90C7-6C6F82454C9B}" srcOrd="1" destOrd="0" presId="urn:microsoft.com/office/officeart/2008/layout/HalfCircleOrganizationChart"/>
    <dgm:cxn modelId="{71C54F48-00E0-4297-96F8-77C98B2839E1}" type="presParOf" srcId="{6637AABE-5E68-4D79-98F0-59CFED6D8AA5}" destId="{631C1F80-3D35-4967-8AA6-050B5D0FEC8D}" srcOrd="2" destOrd="0" presId="urn:microsoft.com/office/officeart/2008/layout/HalfCircleOrganizationChart"/>
    <dgm:cxn modelId="{E0E3780B-C0FF-44D4-875E-E9458A5C4373}" type="presParOf" srcId="{13D0923E-2493-481E-AF32-EF9CB5E43085}" destId="{A7556D14-AB20-41A3-9471-38349FFF120A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0F17F2-C9AB-48D8-BA4A-F6084A4E9A37}">
      <dsp:nvSpPr>
        <dsp:cNvPr id="0" name=""/>
        <dsp:cNvSpPr/>
      </dsp:nvSpPr>
      <dsp:spPr>
        <a:xfrm>
          <a:off x="5277984" y="773295"/>
          <a:ext cx="935676" cy="324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90"/>
              </a:lnTo>
              <a:lnTo>
                <a:pt x="935676" y="162390"/>
              </a:lnTo>
              <a:lnTo>
                <a:pt x="935676" y="324780"/>
              </a:lnTo>
            </a:path>
          </a:pathLst>
        </a:custGeom>
        <a:noFill/>
        <a:ln w="55000" cap="flat" cmpd="thickThin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96D7F-628A-456D-A5C4-E1DBF7AE5018}">
      <dsp:nvSpPr>
        <dsp:cNvPr id="0" name=""/>
        <dsp:cNvSpPr/>
      </dsp:nvSpPr>
      <dsp:spPr>
        <a:xfrm>
          <a:off x="7149338" y="4067496"/>
          <a:ext cx="711423" cy="1562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2039"/>
              </a:lnTo>
              <a:lnTo>
                <a:pt x="711423" y="1562039"/>
              </a:lnTo>
            </a:path>
          </a:pathLst>
        </a:custGeom>
        <a:noFill/>
        <a:ln w="55000" cap="flat" cmpd="thickThin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E9A062-7989-4D51-A755-43716F27820F}">
      <dsp:nvSpPr>
        <dsp:cNvPr id="0" name=""/>
        <dsp:cNvSpPr/>
      </dsp:nvSpPr>
      <dsp:spPr>
        <a:xfrm>
          <a:off x="7149338" y="4067496"/>
          <a:ext cx="711423" cy="463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971"/>
              </a:lnTo>
              <a:lnTo>
                <a:pt x="711423" y="463971"/>
              </a:lnTo>
            </a:path>
          </a:pathLst>
        </a:custGeom>
        <a:noFill/>
        <a:ln w="55000" cap="flat" cmpd="thickThin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50FDB-0206-4CFE-BFE2-3B8DC70B7DE4}">
      <dsp:nvSpPr>
        <dsp:cNvPr id="0" name=""/>
        <dsp:cNvSpPr/>
      </dsp:nvSpPr>
      <dsp:spPr>
        <a:xfrm>
          <a:off x="6213661" y="2969429"/>
          <a:ext cx="935676" cy="324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90"/>
              </a:lnTo>
              <a:lnTo>
                <a:pt x="935676" y="162390"/>
              </a:lnTo>
              <a:lnTo>
                <a:pt x="935676" y="324780"/>
              </a:lnTo>
            </a:path>
          </a:pathLst>
        </a:custGeom>
        <a:noFill/>
        <a:ln w="55000" cap="flat" cmpd="thickThin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DC0FBB-0983-4509-A695-0C4D6585F4CC}">
      <dsp:nvSpPr>
        <dsp:cNvPr id="0" name=""/>
        <dsp:cNvSpPr/>
      </dsp:nvSpPr>
      <dsp:spPr>
        <a:xfrm>
          <a:off x="5277984" y="4067496"/>
          <a:ext cx="711423" cy="1562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2039"/>
              </a:lnTo>
              <a:lnTo>
                <a:pt x="711423" y="1562039"/>
              </a:lnTo>
            </a:path>
          </a:pathLst>
        </a:custGeom>
        <a:noFill/>
        <a:ln w="55000" cap="flat" cmpd="thickThin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390A7-AD2D-41ED-B492-800F2CB1B3A9}">
      <dsp:nvSpPr>
        <dsp:cNvPr id="0" name=""/>
        <dsp:cNvSpPr/>
      </dsp:nvSpPr>
      <dsp:spPr>
        <a:xfrm>
          <a:off x="5277984" y="4067496"/>
          <a:ext cx="711423" cy="463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971"/>
              </a:lnTo>
              <a:lnTo>
                <a:pt x="711423" y="463971"/>
              </a:lnTo>
            </a:path>
          </a:pathLst>
        </a:custGeom>
        <a:noFill/>
        <a:ln w="55000" cap="flat" cmpd="thickThin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ECB61-B11B-47AA-B676-90A903926C48}">
      <dsp:nvSpPr>
        <dsp:cNvPr id="0" name=""/>
        <dsp:cNvSpPr/>
      </dsp:nvSpPr>
      <dsp:spPr>
        <a:xfrm>
          <a:off x="5277984" y="2969429"/>
          <a:ext cx="935676" cy="324780"/>
        </a:xfrm>
        <a:custGeom>
          <a:avLst/>
          <a:gdLst/>
          <a:ahLst/>
          <a:cxnLst/>
          <a:rect l="0" t="0" r="0" b="0"/>
          <a:pathLst>
            <a:path>
              <a:moveTo>
                <a:pt x="935676" y="0"/>
              </a:moveTo>
              <a:lnTo>
                <a:pt x="935676" y="162390"/>
              </a:lnTo>
              <a:lnTo>
                <a:pt x="0" y="162390"/>
              </a:lnTo>
              <a:lnTo>
                <a:pt x="0" y="324780"/>
              </a:lnTo>
            </a:path>
          </a:pathLst>
        </a:custGeom>
        <a:noFill/>
        <a:ln w="55000" cap="flat" cmpd="thickThin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86465A-1A95-421D-926B-82687D6ACD18}">
      <dsp:nvSpPr>
        <dsp:cNvPr id="0" name=""/>
        <dsp:cNvSpPr/>
      </dsp:nvSpPr>
      <dsp:spPr>
        <a:xfrm>
          <a:off x="4342307" y="1871362"/>
          <a:ext cx="1871353" cy="324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90"/>
              </a:lnTo>
              <a:lnTo>
                <a:pt x="1871353" y="162390"/>
              </a:lnTo>
              <a:lnTo>
                <a:pt x="1871353" y="324780"/>
              </a:lnTo>
            </a:path>
          </a:pathLst>
        </a:custGeom>
        <a:noFill/>
        <a:ln w="55000" cap="flat" cmpd="thickThin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283F4-8EF4-4378-B723-5F6341C13BB9}">
      <dsp:nvSpPr>
        <dsp:cNvPr id="0" name=""/>
        <dsp:cNvSpPr/>
      </dsp:nvSpPr>
      <dsp:spPr>
        <a:xfrm>
          <a:off x="3406630" y="4067496"/>
          <a:ext cx="711423" cy="1562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2039"/>
              </a:lnTo>
              <a:lnTo>
                <a:pt x="711423" y="1562039"/>
              </a:lnTo>
            </a:path>
          </a:pathLst>
        </a:custGeom>
        <a:noFill/>
        <a:ln w="55000" cap="flat" cmpd="thickThin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9686D4-1E57-44B8-B739-419E5EE91D6F}">
      <dsp:nvSpPr>
        <dsp:cNvPr id="0" name=""/>
        <dsp:cNvSpPr/>
      </dsp:nvSpPr>
      <dsp:spPr>
        <a:xfrm>
          <a:off x="3406630" y="4067496"/>
          <a:ext cx="711423" cy="463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971"/>
              </a:lnTo>
              <a:lnTo>
                <a:pt x="711423" y="463971"/>
              </a:lnTo>
            </a:path>
          </a:pathLst>
        </a:custGeom>
        <a:noFill/>
        <a:ln w="55000" cap="flat" cmpd="thickThin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ACF6C0-27DD-4CF8-9DCA-37C1F552A740}">
      <dsp:nvSpPr>
        <dsp:cNvPr id="0" name=""/>
        <dsp:cNvSpPr/>
      </dsp:nvSpPr>
      <dsp:spPr>
        <a:xfrm>
          <a:off x="2470953" y="2969429"/>
          <a:ext cx="935676" cy="324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90"/>
              </a:lnTo>
              <a:lnTo>
                <a:pt x="935676" y="162390"/>
              </a:lnTo>
              <a:lnTo>
                <a:pt x="935676" y="324780"/>
              </a:lnTo>
            </a:path>
          </a:pathLst>
        </a:custGeom>
        <a:noFill/>
        <a:ln w="55000" cap="flat" cmpd="thickThin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CF4A23-3C59-4173-8015-59857F28C7BF}">
      <dsp:nvSpPr>
        <dsp:cNvPr id="0" name=""/>
        <dsp:cNvSpPr/>
      </dsp:nvSpPr>
      <dsp:spPr>
        <a:xfrm>
          <a:off x="1535277" y="4067496"/>
          <a:ext cx="711423" cy="1562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2039"/>
              </a:lnTo>
              <a:lnTo>
                <a:pt x="711423" y="1562039"/>
              </a:lnTo>
            </a:path>
          </a:pathLst>
        </a:custGeom>
        <a:noFill/>
        <a:ln w="55000" cap="flat" cmpd="thickThin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A9704-803E-493B-83E2-292304F1062E}">
      <dsp:nvSpPr>
        <dsp:cNvPr id="0" name=""/>
        <dsp:cNvSpPr/>
      </dsp:nvSpPr>
      <dsp:spPr>
        <a:xfrm>
          <a:off x="1535277" y="4067496"/>
          <a:ext cx="711423" cy="463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971"/>
              </a:lnTo>
              <a:lnTo>
                <a:pt x="711423" y="463971"/>
              </a:lnTo>
            </a:path>
          </a:pathLst>
        </a:custGeom>
        <a:noFill/>
        <a:ln w="55000" cap="flat" cmpd="thickThin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48EE3D-7221-443E-AAF2-BC522364B4F2}">
      <dsp:nvSpPr>
        <dsp:cNvPr id="0" name=""/>
        <dsp:cNvSpPr/>
      </dsp:nvSpPr>
      <dsp:spPr>
        <a:xfrm>
          <a:off x="1535277" y="2969429"/>
          <a:ext cx="935676" cy="324780"/>
        </a:xfrm>
        <a:custGeom>
          <a:avLst/>
          <a:gdLst/>
          <a:ahLst/>
          <a:cxnLst/>
          <a:rect l="0" t="0" r="0" b="0"/>
          <a:pathLst>
            <a:path>
              <a:moveTo>
                <a:pt x="935676" y="0"/>
              </a:moveTo>
              <a:lnTo>
                <a:pt x="935676" y="162390"/>
              </a:lnTo>
              <a:lnTo>
                <a:pt x="0" y="162390"/>
              </a:lnTo>
              <a:lnTo>
                <a:pt x="0" y="324780"/>
              </a:lnTo>
            </a:path>
          </a:pathLst>
        </a:custGeom>
        <a:noFill/>
        <a:ln w="55000" cap="flat" cmpd="thickThin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658B2E-B920-46D0-B51B-0F17A62CEF8E}">
      <dsp:nvSpPr>
        <dsp:cNvPr id="0" name=""/>
        <dsp:cNvSpPr/>
      </dsp:nvSpPr>
      <dsp:spPr>
        <a:xfrm>
          <a:off x="2470953" y="1871362"/>
          <a:ext cx="1871353" cy="324780"/>
        </a:xfrm>
        <a:custGeom>
          <a:avLst/>
          <a:gdLst/>
          <a:ahLst/>
          <a:cxnLst/>
          <a:rect l="0" t="0" r="0" b="0"/>
          <a:pathLst>
            <a:path>
              <a:moveTo>
                <a:pt x="1871353" y="0"/>
              </a:moveTo>
              <a:lnTo>
                <a:pt x="1871353" y="162390"/>
              </a:lnTo>
              <a:lnTo>
                <a:pt x="0" y="162390"/>
              </a:lnTo>
              <a:lnTo>
                <a:pt x="0" y="324780"/>
              </a:lnTo>
            </a:path>
          </a:pathLst>
        </a:custGeom>
        <a:noFill/>
        <a:ln w="55000" cap="flat" cmpd="thickThin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360B8C-3ED5-4056-92A0-9B30D1459693}">
      <dsp:nvSpPr>
        <dsp:cNvPr id="0" name=""/>
        <dsp:cNvSpPr/>
      </dsp:nvSpPr>
      <dsp:spPr>
        <a:xfrm>
          <a:off x="4342307" y="773295"/>
          <a:ext cx="935676" cy="324780"/>
        </a:xfrm>
        <a:custGeom>
          <a:avLst/>
          <a:gdLst/>
          <a:ahLst/>
          <a:cxnLst/>
          <a:rect l="0" t="0" r="0" b="0"/>
          <a:pathLst>
            <a:path>
              <a:moveTo>
                <a:pt x="935676" y="0"/>
              </a:moveTo>
              <a:lnTo>
                <a:pt x="935676" y="162390"/>
              </a:lnTo>
              <a:lnTo>
                <a:pt x="0" y="162390"/>
              </a:lnTo>
              <a:lnTo>
                <a:pt x="0" y="324780"/>
              </a:lnTo>
            </a:path>
          </a:pathLst>
        </a:custGeom>
        <a:noFill/>
        <a:ln w="55000" cap="flat" cmpd="thickThin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A21788-7F82-40CF-9966-BF853A2A0336}">
      <dsp:nvSpPr>
        <dsp:cNvPr id="0" name=""/>
        <dsp:cNvSpPr/>
      </dsp:nvSpPr>
      <dsp:spPr>
        <a:xfrm>
          <a:off x="4891341" y="9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873F2B-17D8-4071-80A1-DF39E27836E5}">
      <dsp:nvSpPr>
        <dsp:cNvPr id="0" name=""/>
        <dsp:cNvSpPr/>
      </dsp:nvSpPr>
      <dsp:spPr>
        <a:xfrm>
          <a:off x="4891341" y="9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19FE78-0EE4-4AFA-B7C1-EB1027EEC80B}">
      <dsp:nvSpPr>
        <dsp:cNvPr id="0" name=""/>
        <dsp:cNvSpPr/>
      </dsp:nvSpPr>
      <dsp:spPr>
        <a:xfrm>
          <a:off x="4504697" y="139200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Enfant</a:t>
          </a:r>
          <a:endParaRPr lang="en-US" sz="1400" kern="1200"/>
        </a:p>
      </dsp:txBody>
      <dsp:txXfrm>
        <a:off x="4504697" y="139200"/>
        <a:ext cx="1546573" cy="494903"/>
      </dsp:txXfrm>
    </dsp:sp>
    <dsp:sp modelId="{B3352758-61C1-479D-B272-A4514EE83ACF}">
      <dsp:nvSpPr>
        <dsp:cNvPr id="0" name=""/>
        <dsp:cNvSpPr/>
      </dsp:nvSpPr>
      <dsp:spPr>
        <a:xfrm>
          <a:off x="3955664" y="1098076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AB061-F384-4DD8-8F40-0A56500C32A7}">
      <dsp:nvSpPr>
        <dsp:cNvPr id="0" name=""/>
        <dsp:cNvSpPr/>
      </dsp:nvSpPr>
      <dsp:spPr>
        <a:xfrm>
          <a:off x="3955664" y="1098076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EAB306-5135-454C-8803-92645F65E6D6}">
      <dsp:nvSpPr>
        <dsp:cNvPr id="0" name=""/>
        <dsp:cNvSpPr/>
      </dsp:nvSpPr>
      <dsp:spPr>
        <a:xfrm>
          <a:off x="3569021" y="1237267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Me</a:t>
          </a:r>
        </a:p>
      </dsp:txBody>
      <dsp:txXfrm>
        <a:off x="3569021" y="1237267"/>
        <a:ext cx="1546573" cy="494903"/>
      </dsp:txXfrm>
    </dsp:sp>
    <dsp:sp modelId="{1DDD9077-B140-416E-962D-D7562289C6C8}">
      <dsp:nvSpPr>
        <dsp:cNvPr id="0" name=""/>
        <dsp:cNvSpPr/>
      </dsp:nvSpPr>
      <dsp:spPr>
        <a:xfrm>
          <a:off x="2084310" y="2196143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D15B90-4BBF-4F95-BF14-A4118BA059AB}">
      <dsp:nvSpPr>
        <dsp:cNvPr id="0" name=""/>
        <dsp:cNvSpPr/>
      </dsp:nvSpPr>
      <dsp:spPr>
        <a:xfrm>
          <a:off x="2084310" y="2196143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BC4382-30A6-4FE8-A0A2-C2A432675B95}">
      <dsp:nvSpPr>
        <dsp:cNvPr id="0" name=""/>
        <dsp:cNvSpPr/>
      </dsp:nvSpPr>
      <dsp:spPr>
        <a:xfrm>
          <a:off x="1697667" y="2335334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Père</a:t>
          </a:r>
          <a:endParaRPr lang="en-US" sz="1400" kern="1200"/>
        </a:p>
      </dsp:txBody>
      <dsp:txXfrm>
        <a:off x="1697667" y="2335334"/>
        <a:ext cx="1546573" cy="494903"/>
      </dsp:txXfrm>
    </dsp:sp>
    <dsp:sp modelId="{A00F5B6D-3CF9-4A16-AD54-A30ECFB62E3E}">
      <dsp:nvSpPr>
        <dsp:cNvPr id="0" name=""/>
        <dsp:cNvSpPr/>
      </dsp:nvSpPr>
      <dsp:spPr>
        <a:xfrm>
          <a:off x="1148633" y="3294210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CB49B5-FDAD-4C6A-8922-1710D08F6B76}">
      <dsp:nvSpPr>
        <dsp:cNvPr id="0" name=""/>
        <dsp:cNvSpPr/>
      </dsp:nvSpPr>
      <dsp:spPr>
        <a:xfrm>
          <a:off x="1148633" y="3294210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45AE41-35D8-4EE4-BAC1-830DC734AD4F}">
      <dsp:nvSpPr>
        <dsp:cNvPr id="0" name=""/>
        <dsp:cNvSpPr/>
      </dsp:nvSpPr>
      <dsp:spPr>
        <a:xfrm>
          <a:off x="761990" y="3433401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P.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Grand-père</a:t>
          </a:r>
          <a:endParaRPr lang="en-US" sz="1400" kern="1200"/>
        </a:p>
      </dsp:txBody>
      <dsp:txXfrm>
        <a:off x="761990" y="3433401"/>
        <a:ext cx="1546573" cy="494903"/>
      </dsp:txXfrm>
    </dsp:sp>
    <dsp:sp modelId="{B82301F5-D538-4A9A-ACC3-CAF458FA0DC9}">
      <dsp:nvSpPr>
        <dsp:cNvPr id="0" name=""/>
        <dsp:cNvSpPr/>
      </dsp:nvSpPr>
      <dsp:spPr>
        <a:xfrm>
          <a:off x="2153906" y="4392277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7DD50B-B2D7-4D88-8659-E4B837C7364C}">
      <dsp:nvSpPr>
        <dsp:cNvPr id="0" name=""/>
        <dsp:cNvSpPr/>
      </dsp:nvSpPr>
      <dsp:spPr>
        <a:xfrm>
          <a:off x="2153906" y="4392277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D06FF2-D37A-4C2E-A368-AC357CB74AB0}">
      <dsp:nvSpPr>
        <dsp:cNvPr id="0" name=""/>
        <dsp:cNvSpPr/>
      </dsp:nvSpPr>
      <dsp:spPr>
        <a:xfrm>
          <a:off x="1767263" y="4531468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arrière-grand-père</a:t>
          </a:r>
          <a:endParaRPr lang="en-US" sz="1400" kern="1200"/>
        </a:p>
      </dsp:txBody>
      <dsp:txXfrm>
        <a:off x="1767263" y="4531468"/>
        <a:ext cx="1546573" cy="494903"/>
      </dsp:txXfrm>
    </dsp:sp>
    <dsp:sp modelId="{698A33F3-5BBC-4BF0-AD0C-C29C66213A8D}">
      <dsp:nvSpPr>
        <dsp:cNvPr id="0" name=""/>
        <dsp:cNvSpPr/>
      </dsp:nvSpPr>
      <dsp:spPr>
        <a:xfrm>
          <a:off x="2153906" y="5490344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7ABDA4-DBE2-4272-9BC5-E7F94DB584DB}">
      <dsp:nvSpPr>
        <dsp:cNvPr id="0" name=""/>
        <dsp:cNvSpPr/>
      </dsp:nvSpPr>
      <dsp:spPr>
        <a:xfrm>
          <a:off x="2153906" y="5490344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4AE51-E22B-4837-92F2-9AAF36A00E45}">
      <dsp:nvSpPr>
        <dsp:cNvPr id="0" name=""/>
        <dsp:cNvSpPr/>
      </dsp:nvSpPr>
      <dsp:spPr>
        <a:xfrm>
          <a:off x="1767263" y="5629535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arrière-grand-mère</a:t>
          </a:r>
          <a:endParaRPr lang="en-US" sz="1400" kern="1200"/>
        </a:p>
      </dsp:txBody>
      <dsp:txXfrm>
        <a:off x="1767263" y="5629535"/>
        <a:ext cx="1546573" cy="494903"/>
      </dsp:txXfrm>
    </dsp:sp>
    <dsp:sp modelId="{99F2F063-6722-453D-BB14-30F66C509FCF}">
      <dsp:nvSpPr>
        <dsp:cNvPr id="0" name=""/>
        <dsp:cNvSpPr/>
      </dsp:nvSpPr>
      <dsp:spPr>
        <a:xfrm>
          <a:off x="3019987" y="3294210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50E4BD-33BE-4884-B358-A7BF5B1C5D1E}">
      <dsp:nvSpPr>
        <dsp:cNvPr id="0" name=""/>
        <dsp:cNvSpPr/>
      </dsp:nvSpPr>
      <dsp:spPr>
        <a:xfrm>
          <a:off x="3019987" y="3294210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C81551-854A-4EC1-8838-BD2B42CE987A}">
      <dsp:nvSpPr>
        <dsp:cNvPr id="0" name=""/>
        <dsp:cNvSpPr/>
      </dsp:nvSpPr>
      <dsp:spPr>
        <a:xfrm>
          <a:off x="2633344" y="3433401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P.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Grand-mère</a:t>
          </a:r>
          <a:endParaRPr lang="en-US" sz="1400" kern="1200"/>
        </a:p>
      </dsp:txBody>
      <dsp:txXfrm>
        <a:off x="2633344" y="3433401"/>
        <a:ext cx="1546573" cy="494903"/>
      </dsp:txXfrm>
    </dsp:sp>
    <dsp:sp modelId="{6BF6CC58-1316-4941-9353-D7FE26779FE9}">
      <dsp:nvSpPr>
        <dsp:cNvPr id="0" name=""/>
        <dsp:cNvSpPr/>
      </dsp:nvSpPr>
      <dsp:spPr>
        <a:xfrm>
          <a:off x="4025260" y="4392277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01CEA-0898-4305-85EB-0B8D23260F0F}">
      <dsp:nvSpPr>
        <dsp:cNvPr id="0" name=""/>
        <dsp:cNvSpPr/>
      </dsp:nvSpPr>
      <dsp:spPr>
        <a:xfrm>
          <a:off x="4025260" y="4392277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7ECA98-B4C7-4C8E-9DCA-BCAA873CE708}">
      <dsp:nvSpPr>
        <dsp:cNvPr id="0" name=""/>
        <dsp:cNvSpPr/>
      </dsp:nvSpPr>
      <dsp:spPr>
        <a:xfrm>
          <a:off x="3638616" y="4531468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arrière-grand-père</a:t>
          </a:r>
          <a:endParaRPr lang="en-US" sz="1400" kern="1200"/>
        </a:p>
      </dsp:txBody>
      <dsp:txXfrm>
        <a:off x="3638616" y="4531468"/>
        <a:ext cx="1546573" cy="494903"/>
      </dsp:txXfrm>
    </dsp:sp>
    <dsp:sp modelId="{8A1AD007-44CD-46A1-933E-131F54F1B5D7}">
      <dsp:nvSpPr>
        <dsp:cNvPr id="0" name=""/>
        <dsp:cNvSpPr/>
      </dsp:nvSpPr>
      <dsp:spPr>
        <a:xfrm>
          <a:off x="4025260" y="5490344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8507A1-521F-49B3-A37F-ECE0C328D7FC}">
      <dsp:nvSpPr>
        <dsp:cNvPr id="0" name=""/>
        <dsp:cNvSpPr/>
      </dsp:nvSpPr>
      <dsp:spPr>
        <a:xfrm>
          <a:off x="4025260" y="5490344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D0A6C-7E8E-498A-8E84-8216DB9A40B1}">
      <dsp:nvSpPr>
        <dsp:cNvPr id="0" name=""/>
        <dsp:cNvSpPr/>
      </dsp:nvSpPr>
      <dsp:spPr>
        <a:xfrm>
          <a:off x="3638616" y="5629535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arrière-grand-mère</a:t>
          </a:r>
          <a:endParaRPr lang="en-US" sz="1400" kern="1200"/>
        </a:p>
      </dsp:txBody>
      <dsp:txXfrm>
        <a:off x="3638616" y="5629535"/>
        <a:ext cx="1546573" cy="494903"/>
      </dsp:txXfrm>
    </dsp:sp>
    <dsp:sp modelId="{CD3E8859-F6B1-48B8-A7FF-CF0FCC4CE7DE}">
      <dsp:nvSpPr>
        <dsp:cNvPr id="0" name=""/>
        <dsp:cNvSpPr/>
      </dsp:nvSpPr>
      <dsp:spPr>
        <a:xfrm>
          <a:off x="5827018" y="2196143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85C28-EE74-4DD6-97D7-F47D8F0B8C8D}">
      <dsp:nvSpPr>
        <dsp:cNvPr id="0" name=""/>
        <dsp:cNvSpPr/>
      </dsp:nvSpPr>
      <dsp:spPr>
        <a:xfrm>
          <a:off x="5827018" y="2196143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44696-2D46-4728-A750-0FCB1093A4BF}">
      <dsp:nvSpPr>
        <dsp:cNvPr id="0" name=""/>
        <dsp:cNvSpPr/>
      </dsp:nvSpPr>
      <dsp:spPr>
        <a:xfrm>
          <a:off x="5440374" y="2335334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Mère</a:t>
          </a:r>
          <a:endParaRPr lang="en-US" sz="1400" kern="1200"/>
        </a:p>
      </dsp:txBody>
      <dsp:txXfrm>
        <a:off x="5440374" y="2335334"/>
        <a:ext cx="1546573" cy="494903"/>
      </dsp:txXfrm>
    </dsp:sp>
    <dsp:sp modelId="{BA0FFE8D-D69A-4BBC-96F5-865A6B1CBD85}">
      <dsp:nvSpPr>
        <dsp:cNvPr id="0" name=""/>
        <dsp:cNvSpPr/>
      </dsp:nvSpPr>
      <dsp:spPr>
        <a:xfrm>
          <a:off x="4891341" y="3294210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F63D90-91A8-4058-A253-F8080C700D70}">
      <dsp:nvSpPr>
        <dsp:cNvPr id="0" name=""/>
        <dsp:cNvSpPr/>
      </dsp:nvSpPr>
      <dsp:spPr>
        <a:xfrm>
          <a:off x="4891341" y="3294210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F5878C-A63E-4D4E-801D-359CA0969AAF}">
      <dsp:nvSpPr>
        <dsp:cNvPr id="0" name=""/>
        <dsp:cNvSpPr/>
      </dsp:nvSpPr>
      <dsp:spPr>
        <a:xfrm>
          <a:off x="4504697" y="3433401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M.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Grand-père</a:t>
          </a:r>
          <a:endParaRPr lang="en-US" sz="1400" kern="1200"/>
        </a:p>
      </dsp:txBody>
      <dsp:txXfrm>
        <a:off x="4504697" y="3433401"/>
        <a:ext cx="1546573" cy="494903"/>
      </dsp:txXfrm>
    </dsp:sp>
    <dsp:sp modelId="{2E7F634A-3067-4C09-B99E-8D84B189409B}">
      <dsp:nvSpPr>
        <dsp:cNvPr id="0" name=""/>
        <dsp:cNvSpPr/>
      </dsp:nvSpPr>
      <dsp:spPr>
        <a:xfrm>
          <a:off x="5896613" y="4392277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96C91D-4F36-43DD-9507-965FC4C181D7}">
      <dsp:nvSpPr>
        <dsp:cNvPr id="0" name=""/>
        <dsp:cNvSpPr/>
      </dsp:nvSpPr>
      <dsp:spPr>
        <a:xfrm>
          <a:off x="5896613" y="4392277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345DA-3D7E-4974-B243-EBB4A4F12169}">
      <dsp:nvSpPr>
        <dsp:cNvPr id="0" name=""/>
        <dsp:cNvSpPr/>
      </dsp:nvSpPr>
      <dsp:spPr>
        <a:xfrm>
          <a:off x="5509970" y="4531468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arrière-grand-père</a:t>
          </a:r>
          <a:endParaRPr lang="en-US" sz="1400" kern="1200"/>
        </a:p>
      </dsp:txBody>
      <dsp:txXfrm>
        <a:off x="5509970" y="4531468"/>
        <a:ext cx="1546573" cy="494903"/>
      </dsp:txXfrm>
    </dsp:sp>
    <dsp:sp modelId="{88675932-F1D2-4A8C-97B4-FAB47EA515EE}">
      <dsp:nvSpPr>
        <dsp:cNvPr id="0" name=""/>
        <dsp:cNvSpPr/>
      </dsp:nvSpPr>
      <dsp:spPr>
        <a:xfrm>
          <a:off x="5896613" y="5490344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ED11D8-AA7A-40EE-89B1-B7DD7921BEDE}">
      <dsp:nvSpPr>
        <dsp:cNvPr id="0" name=""/>
        <dsp:cNvSpPr/>
      </dsp:nvSpPr>
      <dsp:spPr>
        <a:xfrm>
          <a:off x="5896613" y="5490344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577E9-B838-4392-8B2D-1F546B4401EE}">
      <dsp:nvSpPr>
        <dsp:cNvPr id="0" name=""/>
        <dsp:cNvSpPr/>
      </dsp:nvSpPr>
      <dsp:spPr>
        <a:xfrm>
          <a:off x="5509970" y="5629535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arrière-grand-mère</a:t>
          </a:r>
          <a:endParaRPr lang="en-US" sz="1400" kern="1200"/>
        </a:p>
      </dsp:txBody>
      <dsp:txXfrm>
        <a:off x="5509970" y="5629535"/>
        <a:ext cx="1546573" cy="494903"/>
      </dsp:txXfrm>
    </dsp:sp>
    <dsp:sp modelId="{877F12A9-3310-4A72-B829-DE7D25468237}">
      <dsp:nvSpPr>
        <dsp:cNvPr id="0" name=""/>
        <dsp:cNvSpPr/>
      </dsp:nvSpPr>
      <dsp:spPr>
        <a:xfrm>
          <a:off x="6762694" y="3294210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F4765C-FAE4-4269-82A5-398B85622DDE}">
      <dsp:nvSpPr>
        <dsp:cNvPr id="0" name=""/>
        <dsp:cNvSpPr/>
      </dsp:nvSpPr>
      <dsp:spPr>
        <a:xfrm>
          <a:off x="6762694" y="3294210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70561E-3B91-4A37-89A8-250B5270D4A0}">
      <dsp:nvSpPr>
        <dsp:cNvPr id="0" name=""/>
        <dsp:cNvSpPr/>
      </dsp:nvSpPr>
      <dsp:spPr>
        <a:xfrm>
          <a:off x="6376051" y="3433401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M.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Grand-mère</a:t>
          </a:r>
          <a:endParaRPr lang="en-US" sz="1400" kern="1200"/>
        </a:p>
      </dsp:txBody>
      <dsp:txXfrm>
        <a:off x="6376051" y="3433401"/>
        <a:ext cx="1546573" cy="494903"/>
      </dsp:txXfrm>
    </dsp:sp>
    <dsp:sp modelId="{1067BDF0-A06A-4C27-B679-FF10DD7470EE}">
      <dsp:nvSpPr>
        <dsp:cNvPr id="0" name=""/>
        <dsp:cNvSpPr/>
      </dsp:nvSpPr>
      <dsp:spPr>
        <a:xfrm>
          <a:off x="7767967" y="4392277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6BF4AC-7AF4-4C35-8800-36DA4A64D29A}">
      <dsp:nvSpPr>
        <dsp:cNvPr id="0" name=""/>
        <dsp:cNvSpPr/>
      </dsp:nvSpPr>
      <dsp:spPr>
        <a:xfrm>
          <a:off x="7767967" y="4392277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9A5CE-BAD3-4501-B92F-102F5DAC32BA}">
      <dsp:nvSpPr>
        <dsp:cNvPr id="0" name=""/>
        <dsp:cNvSpPr/>
      </dsp:nvSpPr>
      <dsp:spPr>
        <a:xfrm>
          <a:off x="7381324" y="4531468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arrière-grand-père</a:t>
          </a:r>
          <a:endParaRPr lang="en-US" sz="1400" kern="1200"/>
        </a:p>
      </dsp:txBody>
      <dsp:txXfrm>
        <a:off x="7381324" y="4531468"/>
        <a:ext cx="1546573" cy="494903"/>
      </dsp:txXfrm>
    </dsp:sp>
    <dsp:sp modelId="{7FD1A3D5-58E7-426F-B273-89BB88243A12}">
      <dsp:nvSpPr>
        <dsp:cNvPr id="0" name=""/>
        <dsp:cNvSpPr/>
      </dsp:nvSpPr>
      <dsp:spPr>
        <a:xfrm>
          <a:off x="7767967" y="5490344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6C391-141C-47DF-A489-EAAEED4A5BC4}">
      <dsp:nvSpPr>
        <dsp:cNvPr id="0" name=""/>
        <dsp:cNvSpPr/>
      </dsp:nvSpPr>
      <dsp:spPr>
        <a:xfrm>
          <a:off x="7767967" y="5490344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54280-471D-409F-90A6-180998784546}">
      <dsp:nvSpPr>
        <dsp:cNvPr id="0" name=""/>
        <dsp:cNvSpPr/>
      </dsp:nvSpPr>
      <dsp:spPr>
        <a:xfrm>
          <a:off x="7381324" y="5629535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arrière-grand-mère</a:t>
          </a:r>
          <a:endParaRPr lang="en-US" sz="1400" kern="1200"/>
        </a:p>
      </dsp:txBody>
      <dsp:txXfrm>
        <a:off x="7381324" y="5629535"/>
        <a:ext cx="1546573" cy="494903"/>
      </dsp:txXfrm>
    </dsp:sp>
    <dsp:sp modelId="{E01B32BC-5AF8-48EC-9C09-966B391F57DB}">
      <dsp:nvSpPr>
        <dsp:cNvPr id="0" name=""/>
        <dsp:cNvSpPr/>
      </dsp:nvSpPr>
      <dsp:spPr>
        <a:xfrm>
          <a:off x="5827018" y="1098076"/>
          <a:ext cx="773286" cy="773286"/>
        </a:xfrm>
        <a:prstGeom prst="arc">
          <a:avLst>
            <a:gd name="adj1" fmla="val 13200000"/>
            <a:gd name="adj2" fmla="val 192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28BF4-6342-47E0-A9E0-1B2B96CA57B0}">
      <dsp:nvSpPr>
        <dsp:cNvPr id="0" name=""/>
        <dsp:cNvSpPr/>
      </dsp:nvSpPr>
      <dsp:spPr>
        <a:xfrm>
          <a:off x="5827018" y="1098076"/>
          <a:ext cx="773286" cy="773286"/>
        </a:xfrm>
        <a:prstGeom prst="arc">
          <a:avLst>
            <a:gd name="adj1" fmla="val 2400000"/>
            <a:gd name="adj2" fmla="val 8400000"/>
          </a:avLst>
        </a:prstGeom>
        <a:noFill/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E8CEC-5F86-48E7-B271-28D2E1B03574}">
      <dsp:nvSpPr>
        <dsp:cNvPr id="0" name=""/>
        <dsp:cNvSpPr/>
      </dsp:nvSpPr>
      <dsp:spPr>
        <a:xfrm>
          <a:off x="5440374" y="1237267"/>
          <a:ext cx="1546573" cy="494903"/>
        </a:xfrm>
        <a:prstGeom prst="rect">
          <a:avLst/>
        </a:prstGeom>
        <a:noFill/>
        <a:ln w="12700" cap="flat" cmpd="sng" algn="ctr">
          <a:noFill/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Conjoint</a:t>
          </a:r>
          <a:endParaRPr lang="en-US" sz="1400" kern="1200"/>
        </a:p>
      </dsp:txBody>
      <dsp:txXfrm>
        <a:off x="5440374" y="1237267"/>
        <a:ext cx="1546573" cy="4949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Intermedio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rill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Family Tree.dotx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Saidul</dc:creator>
  <cp:lastModifiedBy>H1077</cp:lastModifiedBy>
  <cp:revision>2</cp:revision>
  <dcterms:created xsi:type="dcterms:W3CDTF">2023-02-26T19:11:00Z</dcterms:created>
  <dcterms:modified xsi:type="dcterms:W3CDTF">2023-02-26T19:11:00Z</dcterms:modified>
</cp:coreProperties>
</file>